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4689" w14:textId="77777777" w:rsidR="00003D8C" w:rsidRPr="00A41F3A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  <w:lang w:val="en-US"/>
        </w:rPr>
      </w:pPr>
    </w:p>
    <w:p w14:paraId="68D8EA48" w14:textId="77777777" w:rsidR="00003D8C" w:rsidRPr="00A41F3A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  <w:lang w:val="en-US"/>
        </w:rPr>
      </w:pPr>
    </w:p>
    <w:p w14:paraId="64A0B74D" w14:textId="77777777" w:rsidR="00003D8C" w:rsidRPr="00A41F3A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  <w:lang w:val="en-US"/>
        </w:rPr>
      </w:pPr>
    </w:p>
    <w:p w14:paraId="04A4FB70" w14:textId="77777777" w:rsidR="001356F0" w:rsidRPr="00A41F3A" w:rsidRDefault="001356F0" w:rsidP="00003D8C">
      <w:pPr>
        <w:pStyle w:val="EinfacherAbsatz"/>
        <w:rPr>
          <w:rFonts w:ascii="Frutiger Next LT W1G" w:hAnsi="Frutiger Next LT W1G" w:cs="Frutiger Next LT W1G"/>
          <w:sz w:val="22"/>
          <w:szCs w:val="22"/>
          <w:lang w:val="en-US"/>
        </w:rPr>
      </w:pPr>
    </w:p>
    <w:p w14:paraId="484EB1D5" w14:textId="77777777" w:rsidR="001356F0" w:rsidRPr="00A41F3A" w:rsidRDefault="001356F0" w:rsidP="00003D8C">
      <w:pPr>
        <w:pStyle w:val="EinfacherAbsatz"/>
        <w:rPr>
          <w:rFonts w:ascii="Frutiger Next LT W1G" w:hAnsi="Frutiger Next LT W1G" w:cs="Frutiger Next LT W1G"/>
          <w:sz w:val="22"/>
          <w:szCs w:val="22"/>
          <w:lang w:val="en-US"/>
        </w:rPr>
      </w:pPr>
    </w:p>
    <w:p w14:paraId="05339537" w14:textId="77777777" w:rsidR="00B66DE6" w:rsidRDefault="00B66DE6" w:rsidP="00FF2C3F">
      <w:pPr>
        <w:jc w:val="center"/>
        <w:rPr>
          <w:rFonts w:ascii="Frutiger Next LT W1G" w:hAnsi="Frutiger Next LT W1G"/>
          <w:b/>
          <w:sz w:val="22"/>
          <w:szCs w:val="22"/>
          <w:lang w:val="en-US"/>
        </w:rPr>
      </w:pPr>
      <w:r w:rsidRPr="00B66DE6">
        <w:rPr>
          <w:rFonts w:ascii="Frutiger Next LT W1G" w:hAnsi="Frutiger Next LT W1G"/>
          <w:b/>
          <w:sz w:val="22"/>
          <w:szCs w:val="22"/>
          <w:lang w:val="en-US"/>
        </w:rPr>
        <w:t xml:space="preserve">tenure-track Professorship of Integration and Analysis of Multimodal Data </w:t>
      </w:r>
    </w:p>
    <w:p w14:paraId="0E09106C" w14:textId="07A5F84F" w:rsidR="00FF2C3F" w:rsidRPr="00A41F3A" w:rsidRDefault="00FF2C3F" w:rsidP="00FF2C3F">
      <w:pPr>
        <w:jc w:val="center"/>
        <w:rPr>
          <w:rFonts w:ascii="Frutiger Next LT W1G" w:hAnsi="Frutiger Next LT W1G"/>
          <w:b/>
          <w:sz w:val="22"/>
          <w:szCs w:val="22"/>
          <w:lang w:val="en-US"/>
        </w:rPr>
      </w:pPr>
      <w:r w:rsidRPr="00A41F3A">
        <w:rPr>
          <w:rFonts w:ascii="Frutiger Next LT W1G" w:hAnsi="Frutiger Next LT W1G"/>
          <w:b/>
          <w:sz w:val="22"/>
          <w:szCs w:val="22"/>
          <w:lang w:val="en-US"/>
        </w:rPr>
        <w:t>(</w:t>
      </w:r>
      <w:proofErr w:type="gramStart"/>
      <w:r w:rsidRPr="00A41F3A">
        <w:rPr>
          <w:rFonts w:ascii="Frutiger Next LT W1G" w:hAnsi="Frutiger Next LT W1G"/>
          <w:b/>
          <w:sz w:val="22"/>
          <w:szCs w:val="22"/>
          <w:lang w:val="en-US"/>
        </w:rPr>
        <w:t>grade</w:t>
      </w:r>
      <w:proofErr w:type="gramEnd"/>
      <w:r w:rsidRPr="00A41F3A">
        <w:rPr>
          <w:rFonts w:ascii="Frutiger Next LT W1G" w:hAnsi="Frutiger Next LT W1G"/>
          <w:b/>
          <w:sz w:val="22"/>
          <w:szCs w:val="22"/>
          <w:lang w:val="en-US"/>
        </w:rPr>
        <w:t xml:space="preserve"> W</w:t>
      </w:r>
      <w:r w:rsidR="009C3B93">
        <w:rPr>
          <w:rFonts w:ascii="Frutiger Next LT W1G" w:hAnsi="Frutiger Next LT W1G"/>
          <w:b/>
          <w:sz w:val="22"/>
          <w:szCs w:val="22"/>
          <w:lang w:val="en-US"/>
        </w:rPr>
        <w:t>1</w:t>
      </w:r>
      <w:r w:rsidRPr="00A41F3A">
        <w:rPr>
          <w:rFonts w:ascii="Frutiger Next LT W1G" w:hAnsi="Frutiger Next LT W1G"/>
          <w:b/>
          <w:sz w:val="22"/>
          <w:szCs w:val="22"/>
          <w:lang w:val="en-US"/>
        </w:rPr>
        <w:t xml:space="preserve"> with tenure-track leading to professorship for life at grade W</w:t>
      </w:r>
      <w:r w:rsidR="009C3B93">
        <w:rPr>
          <w:rFonts w:ascii="Frutiger Next LT W1G" w:hAnsi="Frutiger Next LT W1G"/>
          <w:b/>
          <w:sz w:val="22"/>
          <w:szCs w:val="22"/>
          <w:lang w:val="en-US"/>
        </w:rPr>
        <w:t>2</w:t>
      </w:r>
      <w:r w:rsidRPr="00A41F3A">
        <w:rPr>
          <w:rFonts w:ascii="Frutiger Next LT W1G" w:hAnsi="Frutiger Next LT W1G"/>
          <w:b/>
          <w:sz w:val="22"/>
          <w:szCs w:val="22"/>
          <w:lang w:val="en-US"/>
        </w:rPr>
        <w:t>)</w:t>
      </w:r>
    </w:p>
    <w:p w14:paraId="0CC7C31F" w14:textId="77777777" w:rsidR="00795CE3" w:rsidRPr="00A41F3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66954577" w14:textId="77777777" w:rsidR="00A5264C" w:rsidRPr="00A41F3A" w:rsidRDefault="00A5264C" w:rsidP="00A5264C">
      <w:pPr>
        <w:rPr>
          <w:rFonts w:ascii="Frutiger Next LT W1G" w:hAnsi="Frutiger Next LT W1G"/>
          <w:sz w:val="22"/>
          <w:szCs w:val="22"/>
          <w:lang w:val="en-US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6164"/>
      </w:tblGrid>
      <w:tr w:rsidR="00A5264C" w:rsidRPr="00B66DE6" w14:paraId="559CAD18" w14:textId="77777777" w:rsidTr="002864B5">
        <w:tc>
          <w:tcPr>
            <w:tcW w:w="3047" w:type="dxa"/>
          </w:tcPr>
          <w:p w14:paraId="0796D1D5" w14:textId="77777777" w:rsidR="00A5264C" w:rsidRPr="00A41F3A" w:rsidRDefault="001356F0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last name, first name, academic title</w:t>
            </w:r>
          </w:p>
        </w:tc>
        <w:tc>
          <w:tcPr>
            <w:tcW w:w="6164" w:type="dxa"/>
          </w:tcPr>
          <w:p w14:paraId="3FFC8590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A5264C" w:rsidRPr="00B66DE6" w14:paraId="671693A8" w14:textId="77777777" w:rsidTr="002864B5">
        <w:tc>
          <w:tcPr>
            <w:tcW w:w="3047" w:type="dxa"/>
          </w:tcPr>
          <w:p w14:paraId="76A94C01" w14:textId="77777777" w:rsidR="00A5264C" w:rsidRPr="00A41F3A" w:rsidRDefault="001356F0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job address</w:t>
            </w:r>
            <w:r w:rsidR="00A5264C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/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phone number</w:t>
            </w:r>
          </w:p>
          <w:p w14:paraId="57D5BDD8" w14:textId="77777777" w:rsidR="00A5264C" w:rsidRPr="00A41F3A" w:rsidRDefault="001356F0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em</w:t>
            </w:r>
            <w:r w:rsidR="00A5264C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ail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a</w:t>
            </w:r>
            <w:r w:rsidR="00A5264C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d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d</w:t>
            </w:r>
            <w:r w:rsidR="00A5264C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ress</w:t>
            </w:r>
          </w:p>
          <w:p w14:paraId="3DE0EE7F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792A4E9B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A5264C" w:rsidRPr="00B66DE6" w14:paraId="044E5E70" w14:textId="77777777" w:rsidTr="002864B5">
        <w:tc>
          <w:tcPr>
            <w:tcW w:w="3047" w:type="dxa"/>
          </w:tcPr>
          <w:p w14:paraId="682B7DE7" w14:textId="77777777" w:rsidR="00A5264C" w:rsidRPr="00A41F3A" w:rsidRDefault="001356F0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private address</w:t>
            </w:r>
            <w:r w:rsidR="00A5264C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/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phone number</w:t>
            </w:r>
          </w:p>
          <w:p w14:paraId="6789FA01" w14:textId="77777777" w:rsidR="009573F3" w:rsidRPr="00A41F3A" w:rsidRDefault="001356F0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p</w:t>
            </w:r>
            <w:r w:rsidR="009573F3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rivate 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email a</w:t>
            </w:r>
            <w:r w:rsidR="009573F3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d</w:t>
            </w:r>
            <w:r w:rsid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d</w:t>
            </w:r>
            <w:r w:rsidR="009573F3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ress</w:t>
            </w:r>
          </w:p>
          <w:p w14:paraId="3348F891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1174A45A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42D1C3B9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A5264C" w:rsidRPr="00A41F3A" w14:paraId="3A126F9E" w14:textId="77777777" w:rsidTr="002864B5">
        <w:tc>
          <w:tcPr>
            <w:tcW w:w="3047" w:type="dxa"/>
          </w:tcPr>
          <w:p w14:paraId="4D899414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date of birth, place of birth, </w:t>
            </w:r>
          </w:p>
          <w:p w14:paraId="32028F3E" w14:textId="77777777" w:rsidR="00A5264C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marital status, nationality</w:t>
            </w:r>
          </w:p>
          <w:p w14:paraId="273E1E68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1521504E" w14:textId="77777777" w:rsidR="00A5264C" w:rsidRPr="00A41F3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A41F3A" w14:paraId="4CC5B3B2" w14:textId="77777777" w:rsidTr="002864B5">
        <w:tc>
          <w:tcPr>
            <w:tcW w:w="3047" w:type="dxa"/>
          </w:tcPr>
          <w:p w14:paraId="7050CB79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current position</w:t>
            </w:r>
          </w:p>
          <w:p w14:paraId="669AE14F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5EC27362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64D14EB7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A41F3A" w14:paraId="46D466C5" w14:textId="77777777" w:rsidTr="002864B5">
        <w:tc>
          <w:tcPr>
            <w:tcW w:w="3047" w:type="dxa"/>
          </w:tcPr>
          <w:p w14:paraId="578B9F1C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academic degrees </w:t>
            </w:r>
            <w:proofErr w:type="gramStart"/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achieved</w:t>
            </w:r>
            <w:proofErr w:type="gramEnd"/>
          </w:p>
          <w:p w14:paraId="2263E125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6CC11876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652647" w:rsidRPr="00B66DE6" w14:paraId="55C47808" w14:textId="77777777" w:rsidTr="0010315D">
        <w:tc>
          <w:tcPr>
            <w:tcW w:w="3047" w:type="dxa"/>
          </w:tcPr>
          <w:p w14:paraId="5D776FCD" w14:textId="77777777" w:rsidR="00652647" w:rsidRPr="00A41F3A" w:rsidRDefault="00652647" w:rsidP="0010315D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licen</w:t>
            </w:r>
            <w:r w:rsid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s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e as physician, if applicable</w:t>
            </w:r>
          </w:p>
        </w:tc>
        <w:tc>
          <w:tcPr>
            <w:tcW w:w="6164" w:type="dxa"/>
          </w:tcPr>
          <w:p w14:paraId="4A08FC50" w14:textId="77777777" w:rsidR="00652647" w:rsidRPr="00A41F3A" w:rsidRDefault="00652647" w:rsidP="0010315D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652647" w:rsidRPr="00A41F3A" w14:paraId="6F041C4A" w14:textId="77777777" w:rsidTr="0010315D">
        <w:tc>
          <w:tcPr>
            <w:tcW w:w="3047" w:type="dxa"/>
          </w:tcPr>
          <w:p w14:paraId="6D3DA51E" w14:textId="77777777" w:rsidR="00652647" w:rsidRPr="00A41F3A" w:rsidRDefault="00652647" w:rsidP="0010315D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medical specialization</w:t>
            </w:r>
          </w:p>
          <w:p w14:paraId="70F46469" w14:textId="77777777" w:rsidR="00652647" w:rsidRPr="00A41F3A" w:rsidRDefault="00652647" w:rsidP="0010315D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6ABCFB5D" w14:textId="77777777" w:rsidR="00652647" w:rsidRPr="00A41F3A" w:rsidRDefault="00652647" w:rsidP="0010315D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C7467E" w:rsidRPr="00A41F3A" w14:paraId="40EEFFBE" w14:textId="77777777" w:rsidTr="002864B5">
        <w:tc>
          <w:tcPr>
            <w:tcW w:w="3047" w:type="dxa"/>
          </w:tcPr>
          <w:p w14:paraId="0BBE263E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additional qualifications</w:t>
            </w:r>
          </w:p>
        </w:tc>
        <w:tc>
          <w:tcPr>
            <w:tcW w:w="6164" w:type="dxa"/>
          </w:tcPr>
          <w:p w14:paraId="18CDC69B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2948F6FC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6F37F0BE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501BA900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502F4821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C7467E" w:rsidRPr="00A41F3A" w14:paraId="29E96E73" w14:textId="77777777" w:rsidTr="002864B5">
        <w:tc>
          <w:tcPr>
            <w:tcW w:w="3047" w:type="dxa"/>
          </w:tcPr>
          <w:p w14:paraId="2BD5E920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teaching experience</w:t>
            </w:r>
          </w:p>
          <w:p w14:paraId="485D46F1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3D776EFB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B66DE6" w14:paraId="14DE26C9" w14:textId="77777777" w:rsidTr="002864B5">
        <w:tc>
          <w:tcPr>
            <w:tcW w:w="3047" w:type="dxa"/>
          </w:tcPr>
          <w:p w14:paraId="7B3EEE64" w14:textId="77777777" w:rsidR="001356F0" w:rsidRPr="00A41F3A" w:rsidRDefault="00627D37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p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ubli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c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ation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s</w:t>
            </w:r>
          </w:p>
          <w:p w14:paraId="384C7082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(</w:t>
            </w:r>
            <w:proofErr w:type="gramStart"/>
            <w:r w:rsidR="00627D37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no</w:t>
            </w:r>
            <w:proofErr w:type="gramEnd"/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</w:t>
            </w:r>
            <w:r w:rsidR="00627D37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a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bstracts und publi</w:t>
            </w:r>
            <w:r w:rsidR="00627D37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shed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</w:t>
            </w:r>
            <w:r w:rsidR="00627D37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presentations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) </w:t>
            </w:r>
            <w:r w:rsidR="00627D37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with s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um</w:t>
            </w:r>
            <w:r w:rsidR="00627D37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of impact factors 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(IF) f</w:t>
            </w:r>
            <w:r w:rsidR="00627D37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or original articles</w:t>
            </w:r>
          </w:p>
          <w:p w14:paraId="67850091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7473B69B" w14:textId="77777777" w:rsidR="001356F0" w:rsidRPr="00A41F3A" w:rsidRDefault="00627D37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o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riginal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ar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ticles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(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number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): ............... 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thereof as first author/senior author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............./..............</w:t>
            </w:r>
          </w:p>
          <w:p w14:paraId="163142C9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7ADBD0D6" w14:textId="77777777" w:rsidR="001356F0" w:rsidRPr="00A41F3A" w:rsidRDefault="00627D37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surveys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/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book chapters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(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number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): ............... / ................</w:t>
            </w:r>
          </w:p>
          <w:p w14:paraId="5DE7AE4E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1C16DD40" w14:textId="77777777" w:rsidR="001356F0" w:rsidRPr="00A41F3A" w:rsidRDefault="00627D37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s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um IF/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originals articles first author: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....................</w:t>
            </w:r>
          </w:p>
          <w:p w14:paraId="34329DD8" w14:textId="77777777" w:rsidR="001356F0" w:rsidRPr="00A41F3A" w:rsidRDefault="00627D37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s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um IF/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original articles senior author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: ..................</w:t>
            </w:r>
          </w:p>
        </w:tc>
      </w:tr>
      <w:tr w:rsidR="001356F0" w:rsidRPr="00A41F3A" w14:paraId="5A20525D" w14:textId="77777777" w:rsidTr="002864B5">
        <w:tc>
          <w:tcPr>
            <w:tcW w:w="3047" w:type="dxa"/>
          </w:tcPr>
          <w:p w14:paraId="2982B327" w14:textId="77777777" w:rsidR="001356F0" w:rsidRPr="00A41F3A" w:rsidRDefault="00627D37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i/>
                <w:sz w:val="22"/>
                <w:szCs w:val="22"/>
                <w:lang w:val="en-US"/>
              </w:rPr>
              <w:t>h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-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i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ndex</w:t>
            </w:r>
          </w:p>
        </w:tc>
        <w:tc>
          <w:tcPr>
            <w:tcW w:w="6164" w:type="dxa"/>
          </w:tcPr>
          <w:p w14:paraId="161FB99C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A41F3A" w14:paraId="0B8790A1" w14:textId="77777777" w:rsidTr="002864B5">
        <w:tc>
          <w:tcPr>
            <w:tcW w:w="3047" w:type="dxa"/>
          </w:tcPr>
          <w:p w14:paraId="25049892" w14:textId="77777777" w:rsidR="001356F0" w:rsidRPr="00A41F3A" w:rsidRDefault="00C7467E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the </w:t>
            </w:r>
            <w:r w:rsidRPr="00A41F3A">
              <w:rPr>
                <w:rFonts w:ascii="Frutiger Next LT W1G" w:hAnsi="Frutiger Next LT W1G"/>
                <w:b/>
                <w:sz w:val="22"/>
                <w:szCs w:val="22"/>
                <w:u w:val="single"/>
                <w:lang w:val="en-US"/>
              </w:rPr>
              <w:t>five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most important publications </w:t>
            </w:r>
          </w:p>
          <w:p w14:paraId="3C5DEA43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79F0E248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2925CB1C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29EDBAD4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20251FB3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4B3DD0D8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1D81DEDD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1A4F8972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7858A6FD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7C0B2A2C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535DDA56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528DF4ED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2AFA0037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53E708D5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614ABED3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A41F3A" w14:paraId="61464F49" w14:textId="77777777" w:rsidTr="002864B5">
        <w:tc>
          <w:tcPr>
            <w:tcW w:w="3047" w:type="dxa"/>
          </w:tcPr>
          <w:p w14:paraId="6AC41A25" w14:textId="77777777" w:rsidR="001356F0" w:rsidRPr="00A41F3A" w:rsidRDefault="00C7467E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experience in leadership positions </w:t>
            </w:r>
          </w:p>
          <w:p w14:paraId="002BFD59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32A2F535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30A5BCBC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C7467E" w:rsidRPr="00A41F3A" w14:paraId="0763C4F7" w14:textId="77777777" w:rsidTr="002864B5">
        <w:tc>
          <w:tcPr>
            <w:tcW w:w="3047" w:type="dxa"/>
          </w:tcPr>
          <w:p w14:paraId="615C9F4D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academic functions</w:t>
            </w:r>
          </w:p>
          <w:p w14:paraId="39582983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063D4695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77C97A3F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C7467E" w:rsidRPr="00A41F3A" w14:paraId="7A9AFDF5" w14:textId="77777777" w:rsidTr="002864B5">
        <w:tc>
          <w:tcPr>
            <w:tcW w:w="3047" w:type="dxa"/>
          </w:tcPr>
          <w:p w14:paraId="1987F7CC" w14:textId="77777777" w:rsidR="00C7467E" w:rsidRPr="00A41F3A" w:rsidRDefault="00BB0722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>
              <w:rPr>
                <w:rFonts w:ascii="Frutiger Next LT W1G" w:hAnsi="Frutiger Next LT W1G"/>
                <w:sz w:val="22"/>
                <w:szCs w:val="22"/>
                <w:lang w:val="en-US"/>
              </w:rPr>
              <w:t>a</w:t>
            </w:r>
            <w:r w:rsidR="00C7467E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wards</w:t>
            </w:r>
          </w:p>
          <w:p w14:paraId="103A0C34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1DF2D81F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0859DDB4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A41F3A" w14:paraId="2B122A59" w14:textId="77777777" w:rsidTr="002864B5">
        <w:tc>
          <w:tcPr>
            <w:tcW w:w="3047" w:type="dxa"/>
          </w:tcPr>
          <w:p w14:paraId="270D895B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working experience abroad</w:t>
            </w:r>
          </w:p>
          <w:p w14:paraId="4D5B2A85" w14:textId="77777777" w:rsidR="001356F0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</w:t>
            </w:r>
          </w:p>
          <w:p w14:paraId="3D7B0E94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34EB0A93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380175D4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A41F3A" w14:paraId="5495478B" w14:textId="77777777" w:rsidTr="002864B5">
        <w:tc>
          <w:tcPr>
            <w:tcW w:w="3047" w:type="dxa"/>
          </w:tcPr>
          <w:p w14:paraId="72EF541F" w14:textId="77777777" w:rsidR="001356F0" w:rsidRPr="00A41F3A" w:rsidRDefault="00C7467E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main research topics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</w:t>
            </w:r>
          </w:p>
          <w:p w14:paraId="627B2784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br/>
            </w:r>
          </w:p>
          <w:p w14:paraId="29A7CF57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25CA1506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B66DE6" w14:paraId="3C93C46D" w14:textId="77777777" w:rsidTr="002864B5">
        <w:tc>
          <w:tcPr>
            <w:tcW w:w="3047" w:type="dxa"/>
          </w:tcPr>
          <w:p w14:paraId="7DE67A75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third-party funds</w:t>
            </w:r>
          </w:p>
          <w:p w14:paraId="0DF4C7FA" w14:textId="77777777" w:rsidR="001356F0" w:rsidRPr="00A41F3A" w:rsidRDefault="00C7467E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of the past </w:t>
            </w:r>
            <w:r w:rsidR="001356F0"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3 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years</w:t>
            </w:r>
          </w:p>
          <w:p w14:paraId="02A883D6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15D65D32" w14:textId="77777777" w:rsidR="001356F0" w:rsidRPr="00A41F3A" w:rsidRDefault="001356F0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5BC20056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1356F0" w:rsidRPr="00A41F3A" w14:paraId="01690A48" w14:textId="77777777" w:rsidTr="002864B5">
        <w:tc>
          <w:tcPr>
            <w:tcW w:w="3047" w:type="dxa"/>
          </w:tcPr>
          <w:p w14:paraId="0BE353A1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other items of interest</w:t>
            </w:r>
          </w:p>
          <w:p w14:paraId="2B0C0CA6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  <w:p w14:paraId="084E08E3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34B79201" w14:textId="77777777" w:rsidR="001356F0" w:rsidRPr="00A41F3A" w:rsidRDefault="001356F0" w:rsidP="001356F0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  <w:tr w:rsidR="00C7467E" w:rsidRPr="00A41F3A" w14:paraId="5813F680" w14:textId="77777777" w:rsidTr="002864B5">
        <w:tc>
          <w:tcPr>
            <w:tcW w:w="3047" w:type="dxa"/>
          </w:tcPr>
          <w:p w14:paraId="35BC1E6F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handicapped</w:t>
            </w:r>
          </w:p>
          <w:p w14:paraId="0CE85D99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>(optional)</w:t>
            </w:r>
          </w:p>
          <w:p w14:paraId="495B6A48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  <w:tc>
          <w:tcPr>
            <w:tcW w:w="6164" w:type="dxa"/>
          </w:tcPr>
          <w:p w14:paraId="530932BB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A41F3A">
              <w:rPr>
                <w:sz w:val="22"/>
                <w:szCs w:val="22"/>
                <w:lang w:val="en-US"/>
              </w:rPr>
              <w:t>□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yes         </w:t>
            </w:r>
            <w:r w:rsidRPr="00A41F3A">
              <w:rPr>
                <w:sz w:val="22"/>
                <w:szCs w:val="22"/>
                <w:lang w:val="en-US"/>
              </w:rPr>
              <w:t>□</w:t>
            </w:r>
            <w:r w:rsidRPr="00A41F3A">
              <w:rPr>
                <w:rFonts w:ascii="Frutiger Next LT W1G" w:hAnsi="Frutiger Next LT W1G"/>
                <w:sz w:val="22"/>
                <w:szCs w:val="22"/>
                <w:lang w:val="en-US"/>
              </w:rPr>
              <w:t xml:space="preserve"> no</w:t>
            </w:r>
          </w:p>
          <w:p w14:paraId="22EC2353" w14:textId="77777777" w:rsidR="00C7467E" w:rsidRPr="00A41F3A" w:rsidRDefault="00C7467E" w:rsidP="00C7467E">
            <w:pPr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</w:p>
        </w:tc>
      </w:tr>
    </w:tbl>
    <w:p w14:paraId="10E4740E" w14:textId="77777777" w:rsidR="00A5264C" w:rsidRPr="00A41F3A" w:rsidRDefault="00A5264C" w:rsidP="00A5264C">
      <w:pPr>
        <w:rPr>
          <w:rFonts w:ascii="Frutiger Next LT W1G" w:hAnsi="Frutiger Next LT W1G"/>
          <w:sz w:val="22"/>
          <w:szCs w:val="22"/>
          <w:lang w:val="en-US"/>
        </w:rPr>
      </w:pPr>
    </w:p>
    <w:p w14:paraId="1AF5D42D" w14:textId="1327A8C9" w:rsidR="00885CAF" w:rsidRPr="00B66DE6" w:rsidRDefault="00970B2A" w:rsidP="00885CAF">
      <w:pPr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Please note: This form serves as an (maximum three pages) information overview - it does not replace handing in complete applications files </w:t>
      </w:r>
      <w:r w:rsidR="00A5264C" w:rsidRPr="00A41F3A">
        <w:rPr>
          <w:rFonts w:ascii="Frutiger Next LT W1G" w:hAnsi="Frutiger Next LT W1G"/>
          <w:sz w:val="22"/>
          <w:szCs w:val="22"/>
          <w:lang w:val="en-US"/>
        </w:rPr>
        <w:t>(</w:t>
      </w:r>
      <w:proofErr w:type="gramStart"/>
      <w:r w:rsidRPr="00A41F3A">
        <w:rPr>
          <w:rFonts w:ascii="Frutiger Next LT W1G" w:hAnsi="Frutiger Next LT W1G"/>
          <w:sz w:val="22"/>
          <w:szCs w:val="22"/>
          <w:lang w:val="en-US"/>
        </w:rPr>
        <w:t>in particular</w:t>
      </w:r>
      <w:r w:rsidR="00A5264C" w:rsidRPr="00A41F3A">
        <w:rPr>
          <w:rFonts w:ascii="Frutiger Next LT W1G" w:hAnsi="Frutiger Next LT W1G"/>
          <w:sz w:val="22"/>
          <w:szCs w:val="22"/>
          <w:lang w:val="en-US"/>
        </w:rPr>
        <w:t xml:space="preserve"> </w:t>
      </w:r>
      <w:r w:rsidRPr="00A41F3A">
        <w:rPr>
          <w:rFonts w:ascii="Frutiger Next LT W1G" w:hAnsi="Frutiger Next LT W1G"/>
          <w:sz w:val="22"/>
          <w:szCs w:val="22"/>
          <w:lang w:val="en-US"/>
        </w:rPr>
        <w:t>resume</w:t>
      </w:r>
      <w:proofErr w:type="gramEnd"/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, certificates, list of publications </w:t>
      </w:r>
      <w:r w:rsidR="00D9603C">
        <w:rPr>
          <w:rFonts w:ascii="Frutiger Next LT W1G" w:hAnsi="Frutiger Next LT W1G"/>
          <w:sz w:val="22"/>
          <w:szCs w:val="22"/>
          <w:lang w:val="en-US"/>
        </w:rPr>
        <w:t xml:space="preserve">without abstracts and </w:t>
      </w:r>
      <w:r w:rsidRPr="00A41F3A">
        <w:rPr>
          <w:rFonts w:ascii="Frutiger Next LT W1G" w:hAnsi="Frutiger Next LT W1G"/>
          <w:sz w:val="22"/>
          <w:szCs w:val="22"/>
          <w:lang w:val="en-US"/>
        </w:rPr>
        <w:t>with copies of the five most important papers</w:t>
      </w:r>
      <w:r w:rsidR="00A5264C" w:rsidRPr="00A41F3A">
        <w:rPr>
          <w:rFonts w:ascii="Frutiger Next LT W1G" w:hAnsi="Frutiger Next LT W1G"/>
          <w:sz w:val="22"/>
          <w:szCs w:val="22"/>
          <w:lang w:val="en-US"/>
        </w:rPr>
        <w:t>,</w:t>
      </w: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 third-party funds</w:t>
      </w:r>
      <w:r w:rsidR="00A5264C" w:rsidRPr="00A41F3A">
        <w:rPr>
          <w:rFonts w:ascii="Frutiger Next LT W1G" w:hAnsi="Frutiger Next LT W1G"/>
          <w:sz w:val="22"/>
          <w:szCs w:val="22"/>
          <w:lang w:val="en-US"/>
        </w:rPr>
        <w:t xml:space="preserve">, </w:t>
      </w:r>
      <w:r w:rsidRPr="00A41F3A">
        <w:rPr>
          <w:rFonts w:ascii="Frutiger Next LT W1G" w:hAnsi="Frutiger Next LT W1G"/>
          <w:sz w:val="22"/>
          <w:szCs w:val="22"/>
          <w:lang w:val="en-US"/>
        </w:rPr>
        <w:t>list of teaching activities</w:t>
      </w:r>
      <w:r w:rsidR="00A5264C" w:rsidRPr="00A41F3A">
        <w:rPr>
          <w:rFonts w:ascii="Frutiger Next LT W1G" w:hAnsi="Frutiger Next LT W1G"/>
          <w:sz w:val="22"/>
          <w:szCs w:val="22"/>
          <w:lang w:val="en-US"/>
        </w:rPr>
        <w:t xml:space="preserve">). </w:t>
      </w:r>
      <w:r w:rsidR="00091BE8" w:rsidRPr="00B66DE6">
        <w:rPr>
          <w:rFonts w:ascii="Frutiger Next LT W1G" w:hAnsi="Frutiger Next LT W1G"/>
          <w:bCs/>
          <w:sz w:val="22"/>
          <w:szCs w:val="22"/>
          <w:lang w:val="en-US"/>
        </w:rPr>
        <w:t xml:space="preserve">Please send your complete application </w:t>
      </w:r>
      <w:proofErr w:type="spellStart"/>
      <w:r w:rsidR="00B66DE6" w:rsidRPr="00B66DE6">
        <w:rPr>
          <w:rFonts w:ascii="Frutiger Next LT W1G" w:hAnsi="Frutiger Next LT W1G"/>
          <w:bCs/>
          <w:sz w:val="22"/>
          <w:szCs w:val="22"/>
          <w:lang w:val="en-US"/>
        </w:rPr>
        <w:t>application</w:t>
      </w:r>
      <w:proofErr w:type="spellEnd"/>
      <w:r w:rsidR="00B66DE6" w:rsidRPr="00B66DE6">
        <w:rPr>
          <w:rFonts w:ascii="Frutiger Next LT W1G" w:hAnsi="Frutiger Next LT W1G"/>
          <w:bCs/>
          <w:sz w:val="22"/>
          <w:szCs w:val="22"/>
          <w:lang w:val="en-US"/>
        </w:rPr>
        <w:t xml:space="preserve"> in electronic form to berufungen.medizin@ur.de</w:t>
      </w:r>
      <w:r w:rsidR="00885CAF" w:rsidRPr="00B66DE6">
        <w:rPr>
          <w:rFonts w:ascii="Frutiger Next LT W1G" w:hAnsi="Frutiger Next LT W1G"/>
          <w:bCs/>
          <w:sz w:val="22"/>
          <w:szCs w:val="22"/>
          <w:lang w:val="en-US"/>
        </w:rPr>
        <w:t>.</w:t>
      </w:r>
    </w:p>
    <w:p w14:paraId="63D98867" w14:textId="77777777" w:rsidR="00A5264C" w:rsidRPr="00A41F3A" w:rsidRDefault="00A5264C" w:rsidP="00A5264C">
      <w:pPr>
        <w:rPr>
          <w:rFonts w:ascii="Frutiger Next LT W1G" w:hAnsi="Frutiger Next LT W1G"/>
          <w:sz w:val="22"/>
          <w:szCs w:val="22"/>
          <w:lang w:val="en-US"/>
        </w:rPr>
      </w:pPr>
    </w:p>
    <w:p w14:paraId="2B52D141" w14:textId="77777777" w:rsidR="00A5264C" w:rsidRPr="00A41F3A" w:rsidRDefault="00A5264C" w:rsidP="00A5264C">
      <w:pPr>
        <w:rPr>
          <w:rFonts w:ascii="Frutiger Next LT W1G" w:hAnsi="Frutiger Next LT W1G"/>
          <w:sz w:val="22"/>
          <w:szCs w:val="22"/>
          <w:lang w:val="en-US"/>
        </w:rPr>
      </w:pPr>
    </w:p>
    <w:p w14:paraId="23326B6E" w14:textId="77777777" w:rsidR="00A5264C" w:rsidRPr="00A41F3A" w:rsidRDefault="00A5264C" w:rsidP="00A5264C">
      <w:pPr>
        <w:rPr>
          <w:rFonts w:ascii="Frutiger Next LT W1G" w:hAnsi="Frutiger Next LT W1G"/>
          <w:sz w:val="22"/>
          <w:szCs w:val="22"/>
          <w:lang w:val="en-US"/>
        </w:rPr>
      </w:pPr>
    </w:p>
    <w:p w14:paraId="60501301" w14:textId="77777777" w:rsidR="00A5264C" w:rsidRPr="00A41F3A" w:rsidRDefault="00A5264C" w:rsidP="00A5264C">
      <w:pPr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>...........................</w:t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  <w:t>....................................</w:t>
      </w:r>
    </w:p>
    <w:p w14:paraId="7AF60878" w14:textId="77777777" w:rsidR="00091BE8" w:rsidRPr="00A41F3A" w:rsidRDefault="00091BE8" w:rsidP="00091BE8">
      <w:pPr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Date </w:t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</w:r>
      <w:r w:rsidRPr="00A41F3A">
        <w:rPr>
          <w:rFonts w:ascii="Frutiger Next LT W1G" w:hAnsi="Frutiger Next LT W1G"/>
          <w:sz w:val="22"/>
          <w:szCs w:val="22"/>
          <w:lang w:val="en-US"/>
        </w:rPr>
        <w:tab/>
        <w:t>Signature</w:t>
      </w:r>
    </w:p>
    <w:p w14:paraId="4BAFCE24" w14:textId="77777777" w:rsidR="00003D8C" w:rsidRPr="00A41F3A" w:rsidRDefault="00003D8C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3284204F" w14:textId="77777777" w:rsidR="00795CE3" w:rsidRPr="00A41F3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11D83963" w14:textId="77777777" w:rsidR="00795CE3" w:rsidRPr="00A41F3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2F1E57C5" w14:textId="77777777" w:rsidR="00482392" w:rsidRPr="00A41F3A" w:rsidRDefault="006C7979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lastRenderedPageBreak/>
        <w:t>Please structure your application as follows</w:t>
      </w:r>
      <w:r w:rsidR="00482392" w:rsidRPr="00A41F3A">
        <w:rPr>
          <w:rFonts w:ascii="Frutiger Next LT W1G" w:hAnsi="Frutiger Next LT W1G"/>
          <w:sz w:val="22"/>
          <w:szCs w:val="22"/>
          <w:lang w:val="en-US"/>
        </w:rPr>
        <w:t>:</w:t>
      </w:r>
    </w:p>
    <w:p w14:paraId="3A19DB03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</w:p>
    <w:p w14:paraId="0CF3CFA5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- </w:t>
      </w:r>
      <w:r w:rsidR="006C7979" w:rsidRPr="00A41F3A">
        <w:rPr>
          <w:rFonts w:ascii="Frutiger Next LT W1G" w:hAnsi="Frutiger Next LT W1G"/>
          <w:sz w:val="22"/>
          <w:szCs w:val="22"/>
          <w:lang w:val="en-US"/>
        </w:rPr>
        <w:t>application form</w:t>
      </w:r>
    </w:p>
    <w:p w14:paraId="0071A059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- </w:t>
      </w:r>
      <w:r w:rsidR="006C7979" w:rsidRPr="00A41F3A">
        <w:rPr>
          <w:rFonts w:ascii="Frutiger Next LT W1G" w:hAnsi="Frutiger Next LT W1G"/>
          <w:sz w:val="22"/>
          <w:szCs w:val="22"/>
          <w:lang w:val="en-US"/>
        </w:rPr>
        <w:t>resume</w:t>
      </w:r>
    </w:p>
    <w:p w14:paraId="22211AAD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- </w:t>
      </w:r>
      <w:r w:rsidR="006C7979" w:rsidRPr="00A41F3A">
        <w:rPr>
          <w:rFonts w:ascii="Frutiger Next LT W1G" w:hAnsi="Frutiger Next LT W1G"/>
          <w:sz w:val="22"/>
          <w:szCs w:val="22"/>
          <w:lang w:val="en-US"/>
        </w:rPr>
        <w:t>publication list with original articles, book chapter</w:t>
      </w:r>
      <w:r w:rsidR="00A41F3A" w:rsidRPr="00A41F3A">
        <w:rPr>
          <w:rFonts w:ascii="Frutiger Next LT W1G" w:hAnsi="Frutiger Next LT W1G"/>
          <w:sz w:val="22"/>
          <w:szCs w:val="22"/>
          <w:lang w:val="en-US"/>
        </w:rPr>
        <w:t>s</w:t>
      </w:r>
      <w:r w:rsidR="006C7979" w:rsidRPr="00A41F3A">
        <w:rPr>
          <w:rFonts w:ascii="Frutiger Next LT W1G" w:hAnsi="Frutiger Next LT W1G"/>
          <w:sz w:val="22"/>
          <w:szCs w:val="22"/>
          <w:lang w:val="en-US"/>
        </w:rPr>
        <w:t xml:space="preserve"> and surveys</w:t>
      </w:r>
    </w:p>
    <w:p w14:paraId="6B0915FE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- </w:t>
      </w:r>
      <w:r w:rsidR="006C7979" w:rsidRPr="00A41F3A">
        <w:rPr>
          <w:rFonts w:ascii="Frutiger Next LT W1G" w:hAnsi="Frutiger Next LT W1G"/>
          <w:sz w:val="22"/>
          <w:szCs w:val="22"/>
          <w:lang w:val="en-US"/>
        </w:rPr>
        <w:t>third-party funds</w:t>
      </w:r>
    </w:p>
    <w:p w14:paraId="569DB0FD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- 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 xml:space="preserve">research </w:t>
      </w:r>
      <w:r w:rsidR="00C34A7A">
        <w:rPr>
          <w:rFonts w:ascii="Frutiger Next LT W1G" w:hAnsi="Frutiger Next LT W1G"/>
          <w:sz w:val="22"/>
          <w:szCs w:val="22"/>
          <w:lang w:val="en-US"/>
        </w:rPr>
        <w:t>stays</w:t>
      </w:r>
    </w:p>
    <w:p w14:paraId="7A9BB7F1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- </w:t>
      </w:r>
      <w:r w:rsidR="00E40FEE">
        <w:rPr>
          <w:rFonts w:ascii="Frutiger Next LT W1G" w:hAnsi="Frutiger Next LT W1G"/>
          <w:sz w:val="22"/>
          <w:szCs w:val="22"/>
          <w:lang w:val="en-US"/>
        </w:rPr>
        <w:t>doctoral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 xml:space="preserve"> cer</w:t>
      </w:r>
      <w:r w:rsidR="00BB0D1B">
        <w:rPr>
          <w:rFonts w:ascii="Frutiger Next LT W1G" w:hAnsi="Frutiger Next LT W1G"/>
          <w:sz w:val="22"/>
          <w:szCs w:val="22"/>
          <w:lang w:val="en-US"/>
        </w:rPr>
        <w:t>t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>ificate</w:t>
      </w:r>
    </w:p>
    <w:p w14:paraId="42EC972E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/>
          <w:sz w:val="22"/>
          <w:szCs w:val="22"/>
          <w:lang w:val="en-US"/>
        </w:rPr>
      </w:pP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- 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>further certificates</w:t>
      </w: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 (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>school leaving certificate</w:t>
      </w:r>
      <w:r w:rsidRPr="00A41F3A">
        <w:rPr>
          <w:rFonts w:ascii="Frutiger Next LT W1G" w:hAnsi="Frutiger Next LT W1G"/>
          <w:sz w:val="22"/>
          <w:szCs w:val="22"/>
          <w:lang w:val="en-US"/>
        </w:rPr>
        <w:t>,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 xml:space="preserve"> </w:t>
      </w:r>
      <w:r w:rsidR="00755C1D">
        <w:rPr>
          <w:rFonts w:ascii="Frutiger Next LT W1G" w:hAnsi="Frutiger Next LT W1G"/>
          <w:sz w:val="22"/>
          <w:szCs w:val="22"/>
          <w:lang w:val="en-US"/>
        </w:rPr>
        <w:t>university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 xml:space="preserve"> certificate</w:t>
      </w: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, 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>license as physician</w:t>
      </w:r>
      <w:r w:rsidRPr="00A41F3A">
        <w:rPr>
          <w:rFonts w:ascii="Frutiger Next LT W1G" w:hAnsi="Frutiger Next LT W1G"/>
          <w:sz w:val="22"/>
          <w:szCs w:val="22"/>
          <w:lang w:val="en-US"/>
        </w:rPr>
        <w:t xml:space="preserve">, </w:t>
      </w:r>
      <w:r w:rsidR="00652647" w:rsidRPr="00A41F3A">
        <w:rPr>
          <w:rFonts w:ascii="Frutiger Next LT W1G" w:hAnsi="Frutiger Next LT W1G"/>
          <w:sz w:val="22"/>
          <w:szCs w:val="22"/>
          <w:lang w:val="en-US"/>
        </w:rPr>
        <w:t>others</w:t>
      </w:r>
      <w:r w:rsidRPr="00A41F3A">
        <w:rPr>
          <w:rFonts w:ascii="Frutiger Next LT W1G" w:hAnsi="Frutiger Next LT W1G"/>
          <w:sz w:val="22"/>
          <w:szCs w:val="22"/>
          <w:lang w:val="en-US"/>
        </w:rPr>
        <w:t>)</w:t>
      </w:r>
    </w:p>
    <w:p w14:paraId="097098A8" w14:textId="77777777" w:rsidR="00652647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  <w:r w:rsidRPr="00A41F3A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 xml:space="preserve">- </w:t>
      </w:r>
      <w:r w:rsidR="00652647" w:rsidRPr="00A41F3A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copies of</w:t>
      </w:r>
      <w:r w:rsidR="00A41F3A" w:rsidRPr="00A41F3A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 xml:space="preserve"> t</w:t>
      </w:r>
      <w:r w:rsidR="00652647" w:rsidRPr="00A41F3A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he five most important publications</w:t>
      </w:r>
    </w:p>
    <w:p w14:paraId="3F9D0972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  <w:r w:rsidRPr="00A41F3A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 xml:space="preserve">- </w:t>
      </w:r>
      <w:r w:rsidR="00652647" w:rsidRPr="00A41F3A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list of teaching activities</w:t>
      </w:r>
    </w:p>
    <w:p w14:paraId="06803EE6" w14:textId="77777777" w:rsidR="00482392" w:rsidRPr="00A41F3A" w:rsidRDefault="00482392" w:rsidP="0048239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00F9A0ED" w14:textId="77777777" w:rsidR="001F1D83" w:rsidRPr="00A41F3A" w:rsidRDefault="001F1D8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sectPr w:rsidR="001F1D83" w:rsidRPr="00A41F3A" w:rsidSect="00795CE3">
      <w:headerReference w:type="first" r:id="rId7"/>
      <w:type w:val="continuous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CE36" w14:textId="77777777" w:rsidR="0010315D" w:rsidRDefault="0010315D">
      <w:r>
        <w:separator/>
      </w:r>
    </w:p>
  </w:endnote>
  <w:endnote w:type="continuationSeparator" w:id="0">
    <w:p w14:paraId="78F6CFA6" w14:textId="77777777" w:rsidR="0010315D" w:rsidRDefault="0010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4D63" w14:textId="77777777" w:rsidR="0010315D" w:rsidRDefault="0010315D">
      <w:r>
        <w:separator/>
      </w:r>
    </w:p>
  </w:footnote>
  <w:footnote w:type="continuationSeparator" w:id="0">
    <w:p w14:paraId="71DCA0A8" w14:textId="77777777" w:rsidR="0010315D" w:rsidRDefault="0010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0868" w14:textId="65E6C80E" w:rsidR="00003D8C" w:rsidRDefault="00251DD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5DEDBB" wp14:editId="603B8193">
              <wp:simplePos x="0" y="0"/>
              <wp:positionH relativeFrom="column">
                <wp:posOffset>3771900</wp:posOffset>
              </wp:positionH>
              <wp:positionV relativeFrom="paragraph">
                <wp:posOffset>521970</wp:posOffset>
              </wp:positionV>
              <wp:extent cx="2444750" cy="2628900"/>
              <wp:effectExtent l="0" t="0" r="3175" b="190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8BF28" w14:textId="77777777" w:rsidR="00003D8C" w:rsidRPr="000A5D79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</w:pPr>
                          <w:r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>fakultät</w:t>
                          </w:r>
                          <w:r w:rsidR="008717E3"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 xml:space="preserve"> Medizin </w:t>
                          </w:r>
                        </w:p>
                        <w:p w14:paraId="4A3A3274" w14:textId="77777777" w:rsidR="00003D8C" w:rsidRPr="008717E3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5AE6C93" w14:textId="77777777" w:rsidR="00003D8C" w:rsidRDefault="00003D8C" w:rsidP="00003D8C">
                          <w:pPr>
                            <w:pStyle w:val="Institut"/>
                            <w:spacing w:line="240" w:lineRule="auto"/>
                          </w:pPr>
                        </w:p>
                        <w:p w14:paraId="7F881479" w14:textId="77777777" w:rsidR="00B51647" w:rsidRDefault="00B51647" w:rsidP="00003D8C">
                          <w:pPr>
                            <w:pStyle w:val="Institut"/>
                            <w:spacing w:line="240" w:lineRule="auto"/>
                          </w:pPr>
                        </w:p>
                        <w:p w14:paraId="22865454" w14:textId="77777777" w:rsidR="00003D8C" w:rsidRPr="004A5242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65DE36C" w14:textId="77777777" w:rsidR="00003D8C" w:rsidRDefault="00003D8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AEA75F6" w14:textId="77777777" w:rsidR="00CF4FB9" w:rsidRDefault="00003D8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7FBC1C08" w14:textId="77777777" w:rsidR="0082785C" w:rsidRDefault="0082785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</w:p>
                        <w:p w14:paraId="6E8C4B8D" w14:textId="77777777" w:rsidR="008A5B75" w:rsidRDefault="00CF4FB9" w:rsidP="0069236C">
                          <w:pPr>
                            <w:tabs>
                              <w:tab w:val="left" w:pos="57"/>
                            </w:tabs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003D8C"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73B48C0" w14:textId="77777777" w:rsidR="00003D8C" w:rsidRPr="00D52E8A" w:rsidRDefault="00003D8C" w:rsidP="00003D8C"/>
                        <w:p w14:paraId="5862B036" w14:textId="77777777" w:rsidR="00003D8C" w:rsidRPr="002937B7" w:rsidRDefault="00003D8C" w:rsidP="00003D8C"/>
                        <w:p w14:paraId="5D0EE5E0" w14:textId="77777777" w:rsidR="0063468B" w:rsidRPr="008F1127" w:rsidRDefault="0063468B" w:rsidP="00003D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DED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7pt;margin-top:41.1pt;width:192.5pt;height:20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" filled="f" stroked="f">
              <v:textbox inset="0,0,0,0">
                <w:txbxContent>
                  <w:p w14:paraId="2428BF28" w14:textId="77777777" w:rsidR="00003D8C" w:rsidRPr="000A5D79" w:rsidRDefault="00003D8C" w:rsidP="00003D8C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</w:pPr>
                    <w:r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>fakultät</w:t>
                    </w:r>
                    <w:r w:rsidR="008717E3"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 xml:space="preserve"> Medizin </w:t>
                    </w:r>
                  </w:p>
                  <w:p w14:paraId="4A3A3274" w14:textId="77777777" w:rsidR="00003D8C" w:rsidRPr="008717E3" w:rsidRDefault="00003D8C" w:rsidP="00003D8C">
                    <w:pPr>
                      <w:pStyle w:val="Fakultaet"/>
                      <w:spacing w:after="0" w:line="240" w:lineRule="auto"/>
                      <w:rPr>
                        <w:sz w:val="22"/>
                        <w:szCs w:val="22"/>
                      </w:rPr>
                    </w:pPr>
                  </w:p>
                  <w:p w14:paraId="35AE6C93" w14:textId="77777777" w:rsidR="00003D8C" w:rsidRDefault="00003D8C" w:rsidP="00003D8C">
                    <w:pPr>
                      <w:pStyle w:val="Institut"/>
                      <w:spacing w:line="240" w:lineRule="auto"/>
                    </w:pPr>
                  </w:p>
                  <w:p w14:paraId="7F881479" w14:textId="77777777" w:rsidR="00B51647" w:rsidRDefault="00B51647" w:rsidP="00003D8C">
                    <w:pPr>
                      <w:pStyle w:val="Institut"/>
                      <w:spacing w:line="240" w:lineRule="auto"/>
                    </w:pPr>
                  </w:p>
                  <w:p w14:paraId="22865454" w14:textId="77777777" w:rsidR="00003D8C" w:rsidRPr="004A5242" w:rsidRDefault="00003D8C" w:rsidP="00003D8C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165DE36C" w14:textId="77777777" w:rsidR="00003D8C" w:rsidRDefault="00003D8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2AEA75F6" w14:textId="77777777" w:rsidR="00CF4FB9" w:rsidRDefault="00003D8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  <w:p w14:paraId="7FBC1C08" w14:textId="77777777" w:rsidR="0082785C" w:rsidRDefault="0082785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</w:p>
                  <w:p w14:paraId="6E8C4B8D" w14:textId="77777777" w:rsidR="008A5B75" w:rsidRDefault="00CF4FB9" w:rsidP="0069236C">
                    <w:pPr>
                      <w:tabs>
                        <w:tab w:val="left" w:pos="57"/>
                      </w:tabs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003D8C"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  <w:p w14:paraId="173B48C0" w14:textId="77777777" w:rsidR="00003D8C" w:rsidRPr="00D52E8A" w:rsidRDefault="00003D8C" w:rsidP="00003D8C"/>
                  <w:p w14:paraId="5862B036" w14:textId="77777777" w:rsidR="00003D8C" w:rsidRPr="002937B7" w:rsidRDefault="00003D8C" w:rsidP="00003D8C"/>
                  <w:p w14:paraId="5D0EE5E0" w14:textId="77777777" w:rsidR="0063468B" w:rsidRPr="008F1127" w:rsidRDefault="0063468B" w:rsidP="00003D8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7608A9" wp14:editId="45EA6182">
              <wp:simplePos x="0" y="0"/>
              <wp:positionH relativeFrom="column">
                <wp:posOffset>0</wp:posOffset>
              </wp:positionH>
              <wp:positionV relativeFrom="paragraph">
                <wp:posOffset>1207770</wp:posOffset>
              </wp:positionV>
              <wp:extent cx="2286000" cy="228600"/>
              <wp:effectExtent l="0" t="0" r="0" b="190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C5A49" w14:textId="77777777" w:rsidR="00003D8C" w:rsidRPr="006524D9" w:rsidRDefault="00003D8C" w:rsidP="00003D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7608A9" id="Text Box 6" o:spid="_x0000_s1027" type="#_x0000_t202" style="position:absolute;margin-left:0;margin-top:95.1pt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" filled="f" stroked="f">
              <v:textbox inset="0,0,0,0">
                <w:txbxContent>
                  <w:p w14:paraId="4C7C5A49" w14:textId="77777777" w:rsidR="00003D8C" w:rsidRPr="006524D9" w:rsidRDefault="00003D8C" w:rsidP="00003D8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3C36FA2F" wp14:editId="06B75C2F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355" name="Zeichenbereich 3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356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357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58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359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1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228E9E" id="Zeichenbereich 355" o:spid="_x0000_s1026" editas="canvas" style="position:absolute;margin-left:-23.3pt;margin-top:-36.45pt;width:548.3pt;height:92.25pt;z-index:251658752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357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358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359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360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>
      <o:colormru v:ext="edit" colors="#4fb800,#009b77,#008993,#0087b2,#00556a,#ec6200,#bf002a,#9c00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F8"/>
    <w:rsid w:val="00003D8C"/>
    <w:rsid w:val="00011741"/>
    <w:rsid w:val="00033EFA"/>
    <w:rsid w:val="00044FA3"/>
    <w:rsid w:val="000457AF"/>
    <w:rsid w:val="00051B74"/>
    <w:rsid w:val="00077A47"/>
    <w:rsid w:val="00091BE8"/>
    <w:rsid w:val="00092313"/>
    <w:rsid w:val="000A5D79"/>
    <w:rsid w:val="000B106B"/>
    <w:rsid w:val="000B3448"/>
    <w:rsid w:val="000E3BF8"/>
    <w:rsid w:val="000F692B"/>
    <w:rsid w:val="0010315D"/>
    <w:rsid w:val="0011220D"/>
    <w:rsid w:val="001272C9"/>
    <w:rsid w:val="00132677"/>
    <w:rsid w:val="001356F0"/>
    <w:rsid w:val="00154DB3"/>
    <w:rsid w:val="00155CD5"/>
    <w:rsid w:val="00161DBD"/>
    <w:rsid w:val="00184556"/>
    <w:rsid w:val="001938D4"/>
    <w:rsid w:val="001B23BD"/>
    <w:rsid w:val="001F1D83"/>
    <w:rsid w:val="001F68D5"/>
    <w:rsid w:val="002344BF"/>
    <w:rsid w:val="00251DD7"/>
    <w:rsid w:val="002527CD"/>
    <w:rsid w:val="002864B5"/>
    <w:rsid w:val="002A46CB"/>
    <w:rsid w:val="002B7A93"/>
    <w:rsid w:val="002C6D58"/>
    <w:rsid w:val="002D74C6"/>
    <w:rsid w:val="00355CF8"/>
    <w:rsid w:val="00372594"/>
    <w:rsid w:val="00390B56"/>
    <w:rsid w:val="003966EE"/>
    <w:rsid w:val="003B492C"/>
    <w:rsid w:val="003C4E2F"/>
    <w:rsid w:val="003E610E"/>
    <w:rsid w:val="00402329"/>
    <w:rsid w:val="0040763D"/>
    <w:rsid w:val="00411BBB"/>
    <w:rsid w:val="00423566"/>
    <w:rsid w:val="00427F85"/>
    <w:rsid w:val="004348D4"/>
    <w:rsid w:val="00451C83"/>
    <w:rsid w:val="00482392"/>
    <w:rsid w:val="004A20C4"/>
    <w:rsid w:val="004A3EAD"/>
    <w:rsid w:val="004A4876"/>
    <w:rsid w:val="004A79BB"/>
    <w:rsid w:val="004B4A30"/>
    <w:rsid w:val="004C2ECD"/>
    <w:rsid w:val="004C4E24"/>
    <w:rsid w:val="004E75DC"/>
    <w:rsid w:val="004E7D1E"/>
    <w:rsid w:val="004F56E8"/>
    <w:rsid w:val="00506ACB"/>
    <w:rsid w:val="00551168"/>
    <w:rsid w:val="00562FB4"/>
    <w:rsid w:val="00567BAE"/>
    <w:rsid w:val="005A4A15"/>
    <w:rsid w:val="005B0D0F"/>
    <w:rsid w:val="005E767A"/>
    <w:rsid w:val="0060132A"/>
    <w:rsid w:val="00627D37"/>
    <w:rsid w:val="0063468B"/>
    <w:rsid w:val="00651EBE"/>
    <w:rsid w:val="00652647"/>
    <w:rsid w:val="006740CA"/>
    <w:rsid w:val="00684BC4"/>
    <w:rsid w:val="0069236C"/>
    <w:rsid w:val="006A343B"/>
    <w:rsid w:val="006C32FA"/>
    <w:rsid w:val="006C7979"/>
    <w:rsid w:val="006E29B2"/>
    <w:rsid w:val="006F0B0A"/>
    <w:rsid w:val="006F638B"/>
    <w:rsid w:val="00707F24"/>
    <w:rsid w:val="00724EAE"/>
    <w:rsid w:val="00725C78"/>
    <w:rsid w:val="00755C1D"/>
    <w:rsid w:val="007629F5"/>
    <w:rsid w:val="00775C58"/>
    <w:rsid w:val="00795CE3"/>
    <w:rsid w:val="007C3A11"/>
    <w:rsid w:val="007C412D"/>
    <w:rsid w:val="007C45AF"/>
    <w:rsid w:val="007E71E3"/>
    <w:rsid w:val="00823724"/>
    <w:rsid w:val="0082785C"/>
    <w:rsid w:val="00843A41"/>
    <w:rsid w:val="008711B0"/>
    <w:rsid w:val="008717E3"/>
    <w:rsid w:val="008753CE"/>
    <w:rsid w:val="00885CAF"/>
    <w:rsid w:val="008A5B75"/>
    <w:rsid w:val="008E0D9B"/>
    <w:rsid w:val="00903D52"/>
    <w:rsid w:val="00916046"/>
    <w:rsid w:val="00951622"/>
    <w:rsid w:val="009573F3"/>
    <w:rsid w:val="00966428"/>
    <w:rsid w:val="00970B2A"/>
    <w:rsid w:val="009778F8"/>
    <w:rsid w:val="00986573"/>
    <w:rsid w:val="00991468"/>
    <w:rsid w:val="009B16F6"/>
    <w:rsid w:val="009C3B93"/>
    <w:rsid w:val="009D17A2"/>
    <w:rsid w:val="009E6F4B"/>
    <w:rsid w:val="00A41F3A"/>
    <w:rsid w:val="00A5264C"/>
    <w:rsid w:val="00A61F08"/>
    <w:rsid w:val="00AA22F9"/>
    <w:rsid w:val="00AA7294"/>
    <w:rsid w:val="00AC1250"/>
    <w:rsid w:val="00AC1B55"/>
    <w:rsid w:val="00B0049F"/>
    <w:rsid w:val="00B514DF"/>
    <w:rsid w:val="00B51647"/>
    <w:rsid w:val="00B5179F"/>
    <w:rsid w:val="00B60ABA"/>
    <w:rsid w:val="00B66DE6"/>
    <w:rsid w:val="00B740AA"/>
    <w:rsid w:val="00B80482"/>
    <w:rsid w:val="00BA1CC6"/>
    <w:rsid w:val="00BA55D4"/>
    <w:rsid w:val="00BB0090"/>
    <w:rsid w:val="00BB0722"/>
    <w:rsid w:val="00BB0D1B"/>
    <w:rsid w:val="00C34A7A"/>
    <w:rsid w:val="00C44F1F"/>
    <w:rsid w:val="00C7467E"/>
    <w:rsid w:val="00CB4E6A"/>
    <w:rsid w:val="00CD4460"/>
    <w:rsid w:val="00CF4FB9"/>
    <w:rsid w:val="00D10B16"/>
    <w:rsid w:val="00D1465C"/>
    <w:rsid w:val="00D220E2"/>
    <w:rsid w:val="00D311A1"/>
    <w:rsid w:val="00D509FA"/>
    <w:rsid w:val="00D57A0F"/>
    <w:rsid w:val="00D85420"/>
    <w:rsid w:val="00D9603C"/>
    <w:rsid w:val="00DC14B7"/>
    <w:rsid w:val="00DD4446"/>
    <w:rsid w:val="00E06969"/>
    <w:rsid w:val="00E40FEE"/>
    <w:rsid w:val="00E46087"/>
    <w:rsid w:val="00E56FF5"/>
    <w:rsid w:val="00EB3AF9"/>
    <w:rsid w:val="00EB3EE9"/>
    <w:rsid w:val="00EB6781"/>
    <w:rsid w:val="00ED30B3"/>
    <w:rsid w:val="00EE7537"/>
    <w:rsid w:val="00F02C5C"/>
    <w:rsid w:val="00F23149"/>
    <w:rsid w:val="00FA7680"/>
    <w:rsid w:val="00FB2918"/>
    <w:rsid w:val="00FB7FDF"/>
    <w:rsid w:val="00FC5C9C"/>
    <w:rsid w:val="00FE1E61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4fb800,#009b77,#008993,#0087b2,#00556a,#ec6200,#bf002a,#9c004b"/>
    </o:shapedefaults>
    <o:shapelayout v:ext="edit">
      <o:idmap v:ext="edit" data="1"/>
    </o:shapelayout>
  </w:shapeDefaults>
  <w:decimalSymbol w:val=","/>
  <w:listSeparator w:val=";"/>
  <w14:docId w14:val="150765DD"/>
  <w15:chartTrackingRefBased/>
  <w15:docId w15:val="{C9DC0693-293E-4943-8BB3-2B538DCE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semiHidden/>
    <w:rsid w:val="00CF4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8395-FCA1-42A4-B40A-2BEDF4A3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3</Pages>
  <Words>258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Elisabeth Beer</cp:lastModifiedBy>
  <cp:revision>3</cp:revision>
  <cp:lastPrinted>2011-07-13T07:31:00Z</cp:lastPrinted>
  <dcterms:created xsi:type="dcterms:W3CDTF">2023-09-14T11:41:00Z</dcterms:created>
  <dcterms:modified xsi:type="dcterms:W3CDTF">2023-09-14T14:33:00Z</dcterms:modified>
</cp:coreProperties>
</file>