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DDB7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30E620F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9D4DC94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61EC872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5FC9D79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6731FF8D" w14:textId="605AC697" w:rsidR="00A5264C" w:rsidRPr="0014330D" w:rsidRDefault="00A5264C" w:rsidP="00E25B9F">
      <w:pPr>
        <w:rPr>
          <w:rFonts w:ascii="Frutiger Next LT W1G" w:hAnsi="Frutiger Next LT W1G"/>
          <w:b/>
          <w:sz w:val="22"/>
          <w:szCs w:val="22"/>
        </w:rPr>
      </w:pPr>
      <w:r w:rsidRPr="0014330D">
        <w:rPr>
          <w:rFonts w:ascii="Frutiger Next LT W1G" w:hAnsi="Frutiger Next LT W1G"/>
          <w:b/>
          <w:sz w:val="22"/>
          <w:szCs w:val="22"/>
        </w:rPr>
        <w:t xml:space="preserve">W </w:t>
      </w:r>
      <w:r w:rsidR="0028022F">
        <w:rPr>
          <w:rFonts w:ascii="Frutiger Next LT W1G" w:hAnsi="Frutiger Next LT W1G"/>
          <w:b/>
          <w:sz w:val="22"/>
          <w:szCs w:val="22"/>
        </w:rPr>
        <w:t xml:space="preserve">3-Professur für </w:t>
      </w:r>
      <w:r w:rsidR="00934067">
        <w:rPr>
          <w:rFonts w:ascii="Frutiger Next LT W1G" w:hAnsi="Frutiger Next LT W1G"/>
          <w:b/>
          <w:sz w:val="22"/>
          <w:szCs w:val="22"/>
        </w:rPr>
        <w:t>Augenheilkunde</w:t>
      </w:r>
    </w:p>
    <w:p w14:paraId="0425A0D7" w14:textId="77777777" w:rsidR="00A5264C" w:rsidRPr="0014330D" w:rsidRDefault="00A5264C" w:rsidP="00A5264C">
      <w:pPr>
        <w:rPr>
          <w:rFonts w:ascii="Frutiger Next LT W1G" w:hAnsi="Frutiger Next LT W1G"/>
          <w:sz w:val="22"/>
          <w:szCs w:val="22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6164"/>
      </w:tblGrid>
      <w:tr w:rsidR="00A5264C" w:rsidRPr="00D509FA" w14:paraId="64E1EA69" w14:textId="77777777" w:rsidTr="004B4A30">
        <w:tc>
          <w:tcPr>
            <w:tcW w:w="3047" w:type="dxa"/>
          </w:tcPr>
          <w:p w14:paraId="3297F8B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Name, Vorname,</w:t>
            </w:r>
          </w:p>
          <w:p w14:paraId="0B2CC56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Titel</w:t>
            </w:r>
          </w:p>
        </w:tc>
        <w:tc>
          <w:tcPr>
            <w:tcW w:w="6164" w:type="dxa"/>
          </w:tcPr>
          <w:p w14:paraId="4F9D696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E25B9F" w:rsidRPr="00D509FA" w14:paraId="300DE302" w14:textId="77777777" w:rsidTr="004B4A30">
        <w:tc>
          <w:tcPr>
            <w:tcW w:w="3047" w:type="dxa"/>
          </w:tcPr>
          <w:p w14:paraId="49EAB55B" w14:textId="77777777" w:rsidR="00E25B9F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E25B9F">
              <w:rPr>
                <w:rFonts w:ascii="Frutiger Next LT W1G" w:hAnsi="Frutiger Next LT W1G"/>
                <w:sz w:val="22"/>
                <w:szCs w:val="22"/>
              </w:rPr>
              <w:t>Korrespondenz E-Mail-Adresse</w:t>
            </w:r>
          </w:p>
          <w:p w14:paraId="4C3C3D86" w14:textId="77777777" w:rsidR="00E25B9F" w:rsidRPr="00D509FA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E1112E0" w14:textId="77777777" w:rsidR="00E25B9F" w:rsidRPr="00D509FA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191632F0" w14:textId="77777777" w:rsidTr="004B4A30">
        <w:tc>
          <w:tcPr>
            <w:tcW w:w="3047" w:type="dxa"/>
          </w:tcPr>
          <w:p w14:paraId="1FCA901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Dienstadresse/Telefon</w:t>
            </w:r>
          </w:p>
          <w:p w14:paraId="39062CA1" w14:textId="77777777" w:rsidR="00A5264C" w:rsidRPr="00D509FA" w:rsidRDefault="00A5264C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CEADC6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1681A102" w14:textId="77777777" w:rsidTr="004B4A30">
        <w:tc>
          <w:tcPr>
            <w:tcW w:w="3047" w:type="dxa"/>
          </w:tcPr>
          <w:p w14:paraId="03ACDAA9" w14:textId="77777777" w:rsidR="00A5264C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Privatadresse/Telefon</w:t>
            </w:r>
          </w:p>
          <w:p w14:paraId="194D451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4601F9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6A9432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75FBE8E" w14:textId="77777777" w:rsidTr="004B4A30">
        <w:tc>
          <w:tcPr>
            <w:tcW w:w="3047" w:type="dxa"/>
          </w:tcPr>
          <w:p w14:paraId="060A96E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Geburtsdatum, Geburtsort</w:t>
            </w:r>
          </w:p>
          <w:p w14:paraId="5F4BF93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Familienstand,</w:t>
            </w:r>
          </w:p>
          <w:p w14:paraId="00A41F3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Staatsangehörigkeit</w:t>
            </w:r>
          </w:p>
          <w:p w14:paraId="334DC32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94501B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116CC2B" w14:textId="77777777" w:rsidTr="004B4A30">
        <w:tc>
          <w:tcPr>
            <w:tcW w:w="3047" w:type="dxa"/>
          </w:tcPr>
          <w:p w14:paraId="2F1E337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Derzeitige Position</w:t>
            </w:r>
          </w:p>
          <w:p w14:paraId="34AA1D7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D3892D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7E66995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BF4DF95" w14:textId="77777777" w:rsidTr="004B4A30">
        <w:tc>
          <w:tcPr>
            <w:tcW w:w="3047" w:type="dxa"/>
          </w:tcPr>
          <w:p w14:paraId="73C49484" w14:textId="07C74F45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Promotion, Datum, Grad (Note)</w:t>
            </w:r>
            <w:r w:rsidR="0059035C">
              <w:rPr>
                <w:rFonts w:ascii="Frutiger Next LT W1G" w:hAnsi="Frutiger Next LT W1G"/>
                <w:sz w:val="22"/>
                <w:szCs w:val="22"/>
              </w:rPr>
              <w:t xml:space="preserve">, Titel,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Fakultät</w:t>
            </w:r>
          </w:p>
          <w:p w14:paraId="5782870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584351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F67BA50" w14:textId="77777777" w:rsidTr="004B4A30">
        <w:tc>
          <w:tcPr>
            <w:tcW w:w="3047" w:type="dxa"/>
          </w:tcPr>
          <w:p w14:paraId="7C32547B" w14:textId="2F5A2215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Habilitation, Fachgebiet, Datum,</w:t>
            </w:r>
            <w:r w:rsidR="0059035C">
              <w:rPr>
                <w:rFonts w:ascii="Frutiger Next LT W1G" w:hAnsi="Frutiger Next LT W1G"/>
                <w:sz w:val="22"/>
                <w:szCs w:val="22"/>
              </w:rPr>
              <w:t xml:space="preserve"> Titel,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Fakultät</w:t>
            </w:r>
          </w:p>
          <w:p w14:paraId="31DFEE8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76CF07B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58D113D2" w14:textId="77777777" w:rsidTr="004B4A30">
        <w:tc>
          <w:tcPr>
            <w:tcW w:w="3047" w:type="dxa"/>
          </w:tcPr>
          <w:p w14:paraId="4963902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Lehrbefugnis derzeit an </w:t>
            </w:r>
          </w:p>
        </w:tc>
        <w:tc>
          <w:tcPr>
            <w:tcW w:w="6164" w:type="dxa"/>
          </w:tcPr>
          <w:p w14:paraId="0B9E73E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B618133" w14:textId="77777777" w:rsidTr="004B4A30">
        <w:tc>
          <w:tcPr>
            <w:tcW w:w="3047" w:type="dxa"/>
          </w:tcPr>
          <w:p w14:paraId="67F2544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Approbation, Datum </w:t>
            </w:r>
          </w:p>
        </w:tc>
        <w:tc>
          <w:tcPr>
            <w:tcW w:w="6164" w:type="dxa"/>
          </w:tcPr>
          <w:p w14:paraId="569709D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24B332AF" w14:textId="77777777" w:rsidTr="004B4A30">
        <w:tc>
          <w:tcPr>
            <w:tcW w:w="3047" w:type="dxa"/>
          </w:tcPr>
          <w:p w14:paraId="66A68AA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Facharztanerkennung,</w:t>
            </w:r>
          </w:p>
          <w:p w14:paraId="1E21C55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Datum</w:t>
            </w:r>
          </w:p>
          <w:p w14:paraId="109D706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2EEF82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0FA4B40" w14:textId="77777777" w:rsidTr="004B4A30">
        <w:tc>
          <w:tcPr>
            <w:tcW w:w="3047" w:type="dxa"/>
          </w:tcPr>
          <w:p w14:paraId="09AC2BB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Zusatzbezeichnung/en, Datum</w:t>
            </w:r>
          </w:p>
          <w:p w14:paraId="2D1692B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606E13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24D0A560" w14:textId="77777777" w:rsidTr="004B4A30">
        <w:tc>
          <w:tcPr>
            <w:tcW w:w="3047" w:type="dxa"/>
          </w:tcPr>
          <w:p w14:paraId="7D25BB6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Zusätzliche Qualifikationen</w:t>
            </w:r>
          </w:p>
          <w:p w14:paraId="2B93408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B1E3F7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276D28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377C51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0B880F10" w14:textId="77777777" w:rsidTr="004B4A30">
        <w:tc>
          <w:tcPr>
            <w:tcW w:w="3047" w:type="dxa"/>
          </w:tcPr>
          <w:p w14:paraId="7365192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Lehrtätigkeit seit / in</w:t>
            </w:r>
          </w:p>
          <w:p w14:paraId="0883FA9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A31368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D05409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2D8CBEF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07E3F1D" w14:textId="77777777" w:rsidTr="004B4A30">
        <w:tc>
          <w:tcPr>
            <w:tcW w:w="3047" w:type="dxa"/>
          </w:tcPr>
          <w:p w14:paraId="7DB684C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Publikationen</w:t>
            </w:r>
          </w:p>
          <w:p w14:paraId="5E11517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(Keine Abstracts und publizierten Vorträge) mit Summen der Impact-Faktoren (IF) für Originalarbeiten</w:t>
            </w:r>
          </w:p>
          <w:p w14:paraId="596FF80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78C348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Originalarbeiten (Anzahl): ............... davon Erstautor/Letztautor: ............./..............</w:t>
            </w:r>
          </w:p>
          <w:p w14:paraId="18C74FF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154AB4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Übersichten/Buchbeiträge (Anzahl): ............... / ................</w:t>
            </w:r>
          </w:p>
          <w:p w14:paraId="183B7AC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CE17EF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GB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Summe IF/Org.-</w:t>
            </w:r>
            <w:proofErr w:type="spellStart"/>
            <w:r w:rsidRPr="00D509FA">
              <w:rPr>
                <w:rFonts w:ascii="Frutiger Next LT W1G" w:hAnsi="Frutiger Next LT W1G"/>
                <w:sz w:val="22"/>
                <w:szCs w:val="22"/>
              </w:rPr>
              <w:t>Arb</w:t>
            </w:r>
            <w:proofErr w:type="spellEnd"/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. </w:t>
            </w:r>
            <w:proofErr w:type="spellStart"/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>Erstautor</w:t>
            </w:r>
            <w:proofErr w:type="spellEnd"/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>: ....................</w:t>
            </w:r>
          </w:p>
          <w:p w14:paraId="31D12B7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 xml:space="preserve">Summe IF/Org.-Arb.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Letztautor: ..................</w:t>
            </w:r>
          </w:p>
        </w:tc>
      </w:tr>
      <w:tr w:rsidR="00A5264C" w:rsidRPr="00D509FA" w14:paraId="206FAE41" w14:textId="77777777" w:rsidTr="004B4A30">
        <w:tc>
          <w:tcPr>
            <w:tcW w:w="3047" w:type="dxa"/>
          </w:tcPr>
          <w:p w14:paraId="46481A2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lastRenderedPageBreak/>
              <w:t>Hirsch-Index</w:t>
            </w:r>
          </w:p>
        </w:tc>
        <w:tc>
          <w:tcPr>
            <w:tcW w:w="6164" w:type="dxa"/>
          </w:tcPr>
          <w:p w14:paraId="5720CD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1133D47E" w14:textId="77777777" w:rsidTr="004B4A30">
        <w:tc>
          <w:tcPr>
            <w:tcW w:w="3047" w:type="dxa"/>
          </w:tcPr>
          <w:p w14:paraId="777CB37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Angabe der </w:t>
            </w:r>
            <w:r w:rsidRPr="00D509FA">
              <w:rPr>
                <w:rFonts w:ascii="Frutiger Next LT W1G" w:hAnsi="Frutiger Next LT W1G"/>
                <w:b/>
                <w:sz w:val="22"/>
                <w:szCs w:val="22"/>
                <w:u w:val="single"/>
              </w:rPr>
              <w:t xml:space="preserve">fünf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wichtigsten Publikationen</w:t>
            </w:r>
          </w:p>
          <w:p w14:paraId="05FD39B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E9AF8F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A4E086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EA4334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C4EF92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CB89A3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1011C6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2AB6EE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5C9E1C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CE7EEB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8BE486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6EDB5B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86052A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2503E4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B718FD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EA9175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7F0EFF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E25B9F" w:rsidRPr="00D509FA" w14:paraId="40E3406B" w14:textId="77777777" w:rsidTr="004B4A30">
        <w:tc>
          <w:tcPr>
            <w:tcW w:w="3047" w:type="dxa"/>
          </w:tcPr>
          <w:p w14:paraId="0C6BAADC" w14:textId="77777777" w:rsidR="00E25B9F" w:rsidRPr="00E25B9F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E25B9F">
              <w:rPr>
                <w:rFonts w:ascii="Frutiger Next LT W1G" w:hAnsi="Frutiger Next LT W1G"/>
                <w:sz w:val="22"/>
                <w:szCs w:val="22"/>
              </w:rPr>
              <w:t>Leitungserfahrung</w:t>
            </w:r>
          </w:p>
          <w:p w14:paraId="19867F88" w14:textId="77777777" w:rsidR="00E25B9F" w:rsidRPr="00E25B9F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7D7546E" w14:textId="77777777" w:rsidR="00E25B9F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ACED97F" w14:textId="77777777" w:rsidR="00E25B9F" w:rsidRPr="00D509FA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C7ADFA9" w14:textId="77777777" w:rsidR="00E25B9F" w:rsidRPr="00D509FA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8CCF7B6" w14:textId="77777777" w:rsidTr="004B4A30">
        <w:tc>
          <w:tcPr>
            <w:tcW w:w="3047" w:type="dxa"/>
          </w:tcPr>
          <w:p w14:paraId="692B239B" w14:textId="6900E193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Klinische Erfahrung </w:t>
            </w:r>
          </w:p>
          <w:p w14:paraId="3701F03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06A227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2B8DB9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DBF758E" w14:textId="77777777" w:rsidTr="004B4A30">
        <w:tc>
          <w:tcPr>
            <w:tcW w:w="3047" w:type="dxa"/>
          </w:tcPr>
          <w:p w14:paraId="1A47E26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Funktionen</w:t>
            </w:r>
          </w:p>
          <w:p w14:paraId="52C44DD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FEC4B6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715EE7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F69ED3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6045DF4" w14:textId="77777777" w:rsidTr="004B4A30">
        <w:tc>
          <w:tcPr>
            <w:tcW w:w="3047" w:type="dxa"/>
          </w:tcPr>
          <w:p w14:paraId="350DC97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Auszeichnungen, Preise</w:t>
            </w:r>
          </w:p>
          <w:p w14:paraId="6CF69DE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C140E7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87CC98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264BD3A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0CB1DFF" w14:textId="77777777" w:rsidTr="004B4A30">
        <w:tc>
          <w:tcPr>
            <w:tcW w:w="3047" w:type="dxa"/>
          </w:tcPr>
          <w:p w14:paraId="309525C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Auslandsaufenthalte</w:t>
            </w:r>
          </w:p>
          <w:p w14:paraId="64D6BF0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(Ort, Zeit, Zweck)</w:t>
            </w:r>
          </w:p>
          <w:p w14:paraId="1D6B157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022FFE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9BFDE9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504CF30D" w14:textId="77777777" w:rsidTr="004B4A30">
        <w:tc>
          <w:tcPr>
            <w:tcW w:w="3047" w:type="dxa"/>
          </w:tcPr>
          <w:p w14:paraId="6B4AA2F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Forschungsschwerpunkte:</w:t>
            </w:r>
          </w:p>
          <w:p w14:paraId="51A26914" w14:textId="77777777" w:rsidR="0059035C" w:rsidRPr="0059035C" w:rsidRDefault="0059035C" w:rsidP="0059035C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59035C">
              <w:rPr>
                <w:rFonts w:ascii="Frutiger Next LT W1G" w:hAnsi="Frutiger Next LT W1G"/>
                <w:sz w:val="22"/>
                <w:szCs w:val="22"/>
              </w:rPr>
              <w:t>-Klinisch</w:t>
            </w:r>
          </w:p>
          <w:p w14:paraId="295BBE92" w14:textId="5EA5F796" w:rsidR="00A5264C" w:rsidRPr="00D509FA" w:rsidRDefault="0059035C" w:rsidP="0059035C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59035C">
              <w:rPr>
                <w:rFonts w:ascii="Frutiger Next LT W1G" w:hAnsi="Frutiger Next LT W1G"/>
                <w:sz w:val="22"/>
                <w:szCs w:val="22"/>
              </w:rPr>
              <w:t>-Wissenschaftlich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</w:p>
          <w:p w14:paraId="3FAAA7D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0F6349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3B13C2E9" w14:textId="77777777" w:rsidTr="004B4A30">
        <w:tc>
          <w:tcPr>
            <w:tcW w:w="3047" w:type="dxa"/>
          </w:tcPr>
          <w:p w14:paraId="33152446" w14:textId="77777777" w:rsidR="00A5264C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Summe der </w:t>
            </w:r>
            <w:r w:rsidR="00684BC4">
              <w:rPr>
                <w:rFonts w:ascii="Frutiger Next LT W1G" w:hAnsi="Frutiger Next LT W1G"/>
                <w:sz w:val="22"/>
                <w:szCs w:val="22"/>
              </w:rPr>
              <w:t xml:space="preserve">eigenen 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t>Drittmittel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der letzten 3 Jahre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4D1D5025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898768D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EU und Bund/DFG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0C08FAA2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Land/Stiftung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4F83D29F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Industrie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0F33F954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7F0BDA4" w14:textId="77777777" w:rsidR="00A5264C" w:rsidRPr="00D509FA" w:rsidRDefault="000F692B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</w:t>
            </w:r>
            <w:r w:rsidR="006740CA" w:rsidRPr="00D509FA">
              <w:rPr>
                <w:rFonts w:ascii="Frutiger Next LT W1G" w:hAnsi="Frutiger Next LT W1G"/>
                <w:sz w:val="22"/>
                <w:szCs w:val="22"/>
              </w:rPr>
              <w:t>ransferierbar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49A82A46" w14:textId="77777777" w:rsidR="00A5264C" w:rsidRPr="00D509FA" w:rsidRDefault="00A5264C" w:rsidP="004B4A30">
            <w:pPr>
              <w:ind w:left="360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36A96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0D77126" w14:textId="77777777" w:rsidTr="004B4A30">
        <w:tc>
          <w:tcPr>
            <w:tcW w:w="3047" w:type="dxa"/>
          </w:tcPr>
          <w:p w14:paraId="0029496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Sonstiges (z.B. Listenplatzierungen):</w:t>
            </w:r>
          </w:p>
          <w:p w14:paraId="4AF299D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8048C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186200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186F0F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88AF3B2" w14:textId="77777777" w:rsidTr="004B4A30">
        <w:tc>
          <w:tcPr>
            <w:tcW w:w="3047" w:type="dxa"/>
          </w:tcPr>
          <w:p w14:paraId="241C9FD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Angaben zur Schwer-behinderung (freiwillig)</w:t>
            </w:r>
          </w:p>
          <w:p w14:paraId="792CB73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37CECE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sz w:val="22"/>
                <w:szCs w:val="22"/>
              </w:rPr>
              <w:t>□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Schwerbehinderung ja         </w:t>
            </w:r>
            <w:r w:rsidRPr="00D509FA">
              <w:rPr>
                <w:sz w:val="22"/>
                <w:szCs w:val="22"/>
              </w:rPr>
              <w:t>□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Schwerbehinderung nein</w:t>
            </w:r>
          </w:p>
          <w:p w14:paraId="2A9A325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Ggf. Grad der Behinderung:  ……………………………</w:t>
            </w:r>
          </w:p>
        </w:tc>
      </w:tr>
    </w:tbl>
    <w:p w14:paraId="05B3F2AC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63715F76" w14:textId="77777777" w:rsidR="00E25B9F" w:rsidRPr="00D509FA" w:rsidRDefault="00E25B9F" w:rsidP="00E25B9F">
      <w:pPr>
        <w:jc w:val="both"/>
        <w:rPr>
          <w:rFonts w:ascii="Frutiger Next LT W1G" w:hAnsi="Frutiger Next LT W1G"/>
          <w:sz w:val="22"/>
          <w:szCs w:val="22"/>
        </w:rPr>
      </w:pPr>
      <w:r w:rsidRPr="00E25B9F">
        <w:rPr>
          <w:rFonts w:ascii="Frutiger Next LT W1G" w:hAnsi="Frutiger Next LT W1G"/>
          <w:b/>
          <w:bCs/>
          <w:sz w:val="22"/>
          <w:szCs w:val="22"/>
          <w:u w:val="single"/>
        </w:rPr>
        <w:t>Hinweis:</w:t>
      </w:r>
      <w:r w:rsidRPr="00D509FA">
        <w:rPr>
          <w:rFonts w:ascii="Frutiger Next LT W1G" w:hAnsi="Frutiger Next LT W1G"/>
          <w:sz w:val="22"/>
          <w:szCs w:val="22"/>
        </w:rPr>
        <w:t xml:space="preserve"> Die o.a. Angaben dienen als Kurzinformation und sollen daher den vorgegebenen Umfang von drei Seiten nicht übersteigen!</w:t>
      </w:r>
    </w:p>
    <w:p w14:paraId="0F682DCD" w14:textId="77777777" w:rsidR="00E25B9F" w:rsidRPr="003B700B" w:rsidRDefault="00E25B9F" w:rsidP="00E25B9F">
      <w:pPr>
        <w:rPr>
          <w:rFonts w:ascii="Frutiger Next LT W1G" w:hAnsi="Frutiger Next LT W1G"/>
          <w:sz w:val="22"/>
          <w:szCs w:val="22"/>
        </w:rPr>
      </w:pPr>
    </w:p>
    <w:p w14:paraId="2AB1D596" w14:textId="7618CFCE" w:rsidR="00E25B9F" w:rsidRPr="00D509FA" w:rsidRDefault="00E25B9F" w:rsidP="00E25B9F">
      <w:pPr>
        <w:jc w:val="both"/>
        <w:rPr>
          <w:rFonts w:ascii="Frutiger Next LT W1G" w:hAnsi="Frutiger Next LT W1G"/>
          <w:sz w:val="22"/>
          <w:szCs w:val="22"/>
        </w:rPr>
      </w:pPr>
      <w:r w:rsidRPr="003B700B">
        <w:rPr>
          <w:rFonts w:ascii="Frutiger Next LT W1G" w:hAnsi="Frutiger Next LT W1G"/>
          <w:sz w:val="22"/>
          <w:szCs w:val="22"/>
        </w:rPr>
        <w:t xml:space="preserve">Bitte übersenden Sie die vollständige Bewerbung in elektronischer Form in </w:t>
      </w:r>
      <w:r w:rsidRPr="00E25B9F">
        <w:rPr>
          <w:rFonts w:ascii="Frutiger Next LT W1G" w:hAnsi="Frutiger Next LT W1G"/>
          <w:b/>
          <w:bCs/>
          <w:sz w:val="22"/>
          <w:szCs w:val="22"/>
        </w:rPr>
        <w:t>drei PDF-Dateien</w:t>
      </w:r>
      <w:r w:rsidRPr="003B700B">
        <w:rPr>
          <w:rFonts w:ascii="Frutiger Next LT W1G" w:hAnsi="Frutiger Next LT W1G"/>
          <w:sz w:val="22"/>
          <w:szCs w:val="22"/>
        </w:rPr>
        <w:t xml:space="preserve"> (1x Bewerbungsbogen, 1x Anschreiben mit Unterlagen insbesondere </w:t>
      </w:r>
      <w:r w:rsidR="00934067" w:rsidRPr="00934067">
        <w:rPr>
          <w:rFonts w:ascii="Frutiger Next LT W1G" w:hAnsi="Frutiger Next LT W1G"/>
          <w:sz w:val="22"/>
          <w:szCs w:val="22"/>
        </w:rPr>
        <w:t xml:space="preserve">Lebenslauf, </w:t>
      </w:r>
      <w:r w:rsidRPr="003B700B">
        <w:rPr>
          <w:rFonts w:ascii="Frutiger Next LT W1G" w:hAnsi="Frutiger Next LT W1G"/>
          <w:sz w:val="22"/>
          <w:szCs w:val="22"/>
        </w:rPr>
        <w:t xml:space="preserve">Zeugnisse, Urkunden, Verzeichnis der wissenschaftlichen Publikationen ohne Abstracts, Drittmittelaufstellung, </w:t>
      </w:r>
      <w:r w:rsidR="00205764" w:rsidRPr="00205764">
        <w:rPr>
          <w:rFonts w:ascii="Frutiger Next LT W1G" w:hAnsi="Frutiger Next LT W1G"/>
          <w:sz w:val="22"/>
          <w:szCs w:val="22"/>
        </w:rPr>
        <w:t>OP-Katalog</w:t>
      </w:r>
      <w:r w:rsidR="00205764">
        <w:rPr>
          <w:rFonts w:ascii="Frutiger Next LT W1G" w:hAnsi="Frutiger Next LT W1G"/>
          <w:sz w:val="22"/>
          <w:szCs w:val="22"/>
        </w:rPr>
        <w:t>,</w:t>
      </w:r>
      <w:r w:rsidR="00205764" w:rsidRPr="003B700B">
        <w:rPr>
          <w:rFonts w:ascii="Frutiger Next LT W1G" w:hAnsi="Frutiger Next LT W1G"/>
          <w:sz w:val="22"/>
          <w:szCs w:val="22"/>
        </w:rPr>
        <w:t xml:space="preserve"> </w:t>
      </w:r>
      <w:r w:rsidRPr="003B700B">
        <w:rPr>
          <w:rFonts w:ascii="Frutiger Next LT W1G" w:hAnsi="Frutiger Next LT W1G"/>
          <w:sz w:val="22"/>
          <w:szCs w:val="22"/>
        </w:rPr>
        <w:t>Übersicht Lehrtätigkeit</w:t>
      </w:r>
      <w:r w:rsidR="0059035C">
        <w:rPr>
          <w:rFonts w:ascii="Frutiger Next LT W1G" w:hAnsi="Frutiger Next LT W1G"/>
          <w:sz w:val="22"/>
          <w:szCs w:val="22"/>
        </w:rPr>
        <w:t xml:space="preserve">, </w:t>
      </w:r>
      <w:r w:rsidR="0059035C" w:rsidRPr="0059035C">
        <w:rPr>
          <w:rFonts w:ascii="Frutiger Next LT W1G" w:hAnsi="Frutiger Next LT W1G"/>
          <w:sz w:val="22"/>
          <w:szCs w:val="22"/>
        </w:rPr>
        <w:t xml:space="preserve">Lehr- und Forschungskonzept </w:t>
      </w:r>
      <w:r w:rsidRPr="003B700B">
        <w:rPr>
          <w:rFonts w:ascii="Frutiger Next LT W1G" w:hAnsi="Frutiger Next LT W1G"/>
          <w:sz w:val="22"/>
          <w:szCs w:val="22"/>
        </w:rPr>
        <w:t xml:space="preserve">und 1x </w:t>
      </w:r>
      <w:r w:rsidR="00205764">
        <w:rPr>
          <w:rFonts w:ascii="Frutiger Next LT W1G" w:hAnsi="Frutiger Next LT W1G"/>
          <w:sz w:val="22"/>
          <w:szCs w:val="22"/>
        </w:rPr>
        <w:t>fünf wichtigste Publikationen</w:t>
      </w:r>
      <w:r w:rsidRPr="003B700B">
        <w:rPr>
          <w:rFonts w:ascii="Frutiger Next LT W1G" w:hAnsi="Frutiger Next LT W1G"/>
          <w:sz w:val="22"/>
          <w:szCs w:val="22"/>
        </w:rPr>
        <w:t>) per E-Mail an berufungen.medizin@ur.de.</w:t>
      </w:r>
    </w:p>
    <w:p w14:paraId="035B933E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21FA795D" w14:textId="5AED9759" w:rsidR="00A5264C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09C92404" w14:textId="77777777" w:rsidR="0059035C" w:rsidRPr="00D509FA" w:rsidRDefault="0059035C" w:rsidP="00A5264C">
      <w:pPr>
        <w:rPr>
          <w:rFonts w:ascii="Frutiger Next LT W1G" w:hAnsi="Frutiger Next LT W1G"/>
          <w:sz w:val="22"/>
          <w:szCs w:val="22"/>
        </w:rPr>
      </w:pPr>
    </w:p>
    <w:p w14:paraId="210EA227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...........................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....................................</w:t>
      </w:r>
    </w:p>
    <w:p w14:paraId="496F82F1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Ort, Datum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Unterschrift</w:t>
      </w:r>
    </w:p>
    <w:p w14:paraId="55FF2A0C" w14:textId="77777777" w:rsidR="00003D8C" w:rsidRPr="00D509FA" w:rsidRDefault="00003D8C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8FCE7AD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9509F1A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4F49EB0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7786B2D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1B481C1" w14:textId="77777777" w:rsidR="00795CE3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4E28BE0" w14:textId="77777777" w:rsidR="00795CE3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21CE426" w14:textId="77777777" w:rsidR="001F1D83" w:rsidRDefault="001F1D8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sectPr w:rsidR="001F1D83" w:rsidSect="00795CE3">
      <w:headerReference w:type="first" r:id="rId6"/>
      <w:type w:val="continuous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0280" w14:textId="77777777" w:rsidR="007B648C" w:rsidRDefault="007B648C">
      <w:r>
        <w:separator/>
      </w:r>
    </w:p>
  </w:endnote>
  <w:endnote w:type="continuationSeparator" w:id="0">
    <w:p w14:paraId="3D20A626" w14:textId="77777777" w:rsidR="007B648C" w:rsidRDefault="007B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3C21" w14:textId="77777777" w:rsidR="007B648C" w:rsidRDefault="007B648C">
      <w:r>
        <w:separator/>
      </w:r>
    </w:p>
  </w:footnote>
  <w:footnote w:type="continuationSeparator" w:id="0">
    <w:p w14:paraId="2BE86640" w14:textId="77777777" w:rsidR="007B648C" w:rsidRDefault="007B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A706" w14:textId="0AD8843F" w:rsidR="00003D8C" w:rsidRDefault="0028022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4F84D1" wp14:editId="38EA2D4C">
              <wp:simplePos x="0" y="0"/>
              <wp:positionH relativeFrom="column">
                <wp:posOffset>3771900</wp:posOffset>
              </wp:positionH>
              <wp:positionV relativeFrom="paragraph">
                <wp:posOffset>521970</wp:posOffset>
              </wp:positionV>
              <wp:extent cx="2444750" cy="2628900"/>
              <wp:effectExtent l="0" t="0" r="3175" b="190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654C8" w14:textId="77777777" w:rsidR="00003D8C" w:rsidRPr="000A5D79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</w:pPr>
                          <w:r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>fakultät</w:t>
                          </w:r>
                          <w:r w:rsidR="008717E3"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 xml:space="preserve"> Medizin </w:t>
                          </w:r>
                        </w:p>
                        <w:p w14:paraId="3B9F433D" w14:textId="77777777" w:rsidR="00003D8C" w:rsidRPr="008717E3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7E3590B" w14:textId="77777777" w:rsidR="00003D8C" w:rsidRDefault="00003D8C" w:rsidP="00003D8C">
                          <w:pPr>
                            <w:pStyle w:val="Institut"/>
                            <w:spacing w:line="240" w:lineRule="auto"/>
                          </w:pPr>
                        </w:p>
                        <w:p w14:paraId="17DBEBB1" w14:textId="77777777" w:rsidR="00B51647" w:rsidRDefault="00B51647" w:rsidP="00003D8C">
                          <w:pPr>
                            <w:pStyle w:val="Institut"/>
                            <w:spacing w:line="240" w:lineRule="auto"/>
                          </w:pPr>
                        </w:p>
                        <w:p w14:paraId="6AED9FF8" w14:textId="77777777" w:rsidR="00003D8C" w:rsidRPr="004A5242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91ECF8D" w14:textId="77777777" w:rsidR="00003D8C" w:rsidRDefault="00003D8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6E0D21C5" w14:textId="77777777" w:rsidR="00CF4FB9" w:rsidRDefault="00003D8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8D582B3" w14:textId="77777777" w:rsidR="0082785C" w:rsidRDefault="0082785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</w:p>
                        <w:p w14:paraId="0203B186" w14:textId="77777777" w:rsidR="008A5B75" w:rsidRDefault="00CF4FB9" w:rsidP="0069236C">
                          <w:pPr>
                            <w:tabs>
                              <w:tab w:val="left" w:pos="57"/>
                            </w:tabs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03D8C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62BE0066" w14:textId="77777777" w:rsidR="00003D8C" w:rsidRPr="00D52E8A" w:rsidRDefault="00003D8C" w:rsidP="00003D8C"/>
                        <w:p w14:paraId="2E223508" w14:textId="77777777" w:rsidR="00003D8C" w:rsidRPr="002937B7" w:rsidRDefault="00003D8C" w:rsidP="00003D8C"/>
                        <w:p w14:paraId="71593491" w14:textId="77777777" w:rsidR="0063468B" w:rsidRPr="008F1127" w:rsidRDefault="0063468B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F8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7pt;margin-top:41.1pt;width:192.5pt;height:2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" filled="f" stroked="f">
              <v:textbox inset="0,0,0,0">
                <w:txbxContent>
                  <w:p w14:paraId="297654C8" w14:textId="77777777" w:rsidR="00003D8C" w:rsidRPr="000A5D79" w:rsidRDefault="00003D8C" w:rsidP="00003D8C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</w:pPr>
                    <w:r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>fakultät</w:t>
                    </w:r>
                    <w:r w:rsidR="008717E3"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 xml:space="preserve"> Medizin </w:t>
                    </w:r>
                  </w:p>
                  <w:p w14:paraId="3B9F433D" w14:textId="77777777" w:rsidR="00003D8C" w:rsidRPr="008717E3" w:rsidRDefault="00003D8C" w:rsidP="00003D8C">
                    <w:pPr>
                      <w:pStyle w:val="Fakultaet"/>
                      <w:spacing w:after="0" w:line="240" w:lineRule="auto"/>
                      <w:rPr>
                        <w:sz w:val="22"/>
                        <w:szCs w:val="22"/>
                      </w:rPr>
                    </w:pPr>
                  </w:p>
                  <w:p w14:paraId="67E3590B" w14:textId="77777777" w:rsidR="00003D8C" w:rsidRDefault="00003D8C" w:rsidP="00003D8C">
                    <w:pPr>
                      <w:pStyle w:val="Institut"/>
                      <w:spacing w:line="240" w:lineRule="auto"/>
                    </w:pPr>
                  </w:p>
                  <w:p w14:paraId="17DBEBB1" w14:textId="77777777" w:rsidR="00B51647" w:rsidRDefault="00B51647" w:rsidP="00003D8C">
                    <w:pPr>
                      <w:pStyle w:val="Institut"/>
                      <w:spacing w:line="240" w:lineRule="auto"/>
                    </w:pPr>
                  </w:p>
                  <w:p w14:paraId="6AED9FF8" w14:textId="77777777" w:rsidR="00003D8C" w:rsidRPr="004A5242" w:rsidRDefault="00003D8C" w:rsidP="00003D8C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391ECF8D" w14:textId="77777777" w:rsidR="00003D8C" w:rsidRDefault="00003D8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6E0D21C5" w14:textId="77777777" w:rsidR="00CF4FB9" w:rsidRDefault="00003D8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14:paraId="08D582B3" w14:textId="77777777" w:rsidR="0082785C" w:rsidRDefault="0082785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</w:p>
                  <w:p w14:paraId="0203B186" w14:textId="77777777" w:rsidR="008A5B75" w:rsidRDefault="00CF4FB9" w:rsidP="0069236C">
                    <w:pPr>
                      <w:tabs>
                        <w:tab w:val="left" w:pos="57"/>
                      </w:tabs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03D8C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14:paraId="62BE0066" w14:textId="77777777" w:rsidR="00003D8C" w:rsidRPr="00D52E8A" w:rsidRDefault="00003D8C" w:rsidP="00003D8C"/>
                  <w:p w14:paraId="2E223508" w14:textId="77777777" w:rsidR="00003D8C" w:rsidRPr="002937B7" w:rsidRDefault="00003D8C" w:rsidP="00003D8C"/>
                  <w:p w14:paraId="71593491" w14:textId="77777777" w:rsidR="0063468B" w:rsidRPr="008F1127" w:rsidRDefault="0063468B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A6FF8C" wp14:editId="38BCE658">
              <wp:simplePos x="0" y="0"/>
              <wp:positionH relativeFrom="column">
                <wp:posOffset>0</wp:posOffset>
              </wp:positionH>
              <wp:positionV relativeFrom="paragraph">
                <wp:posOffset>1207770</wp:posOffset>
              </wp:positionV>
              <wp:extent cx="2286000" cy="228600"/>
              <wp:effectExtent l="0" t="0" r="0" b="190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E9FBA" w14:textId="77777777" w:rsidR="00003D8C" w:rsidRPr="006524D9" w:rsidRDefault="00003D8C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6FF8C" id="Text Box 6" o:spid="_x0000_s1027" type="#_x0000_t202" style="position:absolute;margin-left:0;margin-top:95.1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" filled="f" stroked="f">
              <v:textbox inset="0,0,0,0">
                <w:txbxContent>
                  <w:p w14:paraId="436E9FBA" w14:textId="77777777" w:rsidR="00003D8C" w:rsidRPr="006524D9" w:rsidRDefault="00003D8C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36A66B7C" wp14:editId="4C739FAE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355" name="Zeichenbereich 3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356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357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58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359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1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2F137" id="Zeichenbereich 355" o:spid="_x0000_s1026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357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358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359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360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4fb800,#009b77,#008993,#0087b2,#00556a,#ec6200,#bf002a,#9c00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8"/>
    <w:rsid w:val="00003D8C"/>
    <w:rsid w:val="00011741"/>
    <w:rsid w:val="00033EFA"/>
    <w:rsid w:val="00044FA3"/>
    <w:rsid w:val="000457AF"/>
    <w:rsid w:val="00051B74"/>
    <w:rsid w:val="000550F7"/>
    <w:rsid w:val="000A5D79"/>
    <w:rsid w:val="000B106B"/>
    <w:rsid w:val="000B3448"/>
    <w:rsid w:val="000E3BF8"/>
    <w:rsid w:val="000F692B"/>
    <w:rsid w:val="0011220D"/>
    <w:rsid w:val="001272C9"/>
    <w:rsid w:val="00132677"/>
    <w:rsid w:val="00134E69"/>
    <w:rsid w:val="0014330D"/>
    <w:rsid w:val="00154DB3"/>
    <w:rsid w:val="00155CD5"/>
    <w:rsid w:val="00161DBD"/>
    <w:rsid w:val="001867F2"/>
    <w:rsid w:val="001938D4"/>
    <w:rsid w:val="001F1D83"/>
    <w:rsid w:val="00205764"/>
    <w:rsid w:val="002527CD"/>
    <w:rsid w:val="0028022F"/>
    <w:rsid w:val="002A46CB"/>
    <w:rsid w:val="002B7A93"/>
    <w:rsid w:val="002C6D58"/>
    <w:rsid w:val="002D74C6"/>
    <w:rsid w:val="0034582B"/>
    <w:rsid w:val="00355CF8"/>
    <w:rsid w:val="00372594"/>
    <w:rsid w:val="0039045D"/>
    <w:rsid w:val="00390B56"/>
    <w:rsid w:val="003966EE"/>
    <w:rsid w:val="003B492C"/>
    <w:rsid w:val="003C4E2F"/>
    <w:rsid w:val="003E610E"/>
    <w:rsid w:val="00402329"/>
    <w:rsid w:val="0040763D"/>
    <w:rsid w:val="00411BBB"/>
    <w:rsid w:val="00423566"/>
    <w:rsid w:val="00427F85"/>
    <w:rsid w:val="004348D4"/>
    <w:rsid w:val="00451C83"/>
    <w:rsid w:val="004A20C4"/>
    <w:rsid w:val="004A3EAD"/>
    <w:rsid w:val="004A4876"/>
    <w:rsid w:val="004A79BB"/>
    <w:rsid w:val="004B4A30"/>
    <w:rsid w:val="004C2ECD"/>
    <w:rsid w:val="004C4E24"/>
    <w:rsid w:val="004E3530"/>
    <w:rsid w:val="004E75DC"/>
    <w:rsid w:val="004E7D1E"/>
    <w:rsid w:val="004F56E8"/>
    <w:rsid w:val="00506ACB"/>
    <w:rsid w:val="00551168"/>
    <w:rsid w:val="00562FB4"/>
    <w:rsid w:val="00567BAE"/>
    <w:rsid w:val="0059035C"/>
    <w:rsid w:val="005A4A15"/>
    <w:rsid w:val="005B0D0F"/>
    <w:rsid w:val="0060132A"/>
    <w:rsid w:val="0063468B"/>
    <w:rsid w:val="00651EBE"/>
    <w:rsid w:val="00655B5D"/>
    <w:rsid w:val="006740CA"/>
    <w:rsid w:val="00684BC4"/>
    <w:rsid w:val="0069236C"/>
    <w:rsid w:val="006A343B"/>
    <w:rsid w:val="006C32FA"/>
    <w:rsid w:val="006E29B2"/>
    <w:rsid w:val="006F0B0A"/>
    <w:rsid w:val="006F638B"/>
    <w:rsid w:val="00707F24"/>
    <w:rsid w:val="00724EAE"/>
    <w:rsid w:val="00725C78"/>
    <w:rsid w:val="007629F5"/>
    <w:rsid w:val="00775C58"/>
    <w:rsid w:val="00795CE3"/>
    <w:rsid w:val="007B1827"/>
    <w:rsid w:val="007B648C"/>
    <w:rsid w:val="007C3A11"/>
    <w:rsid w:val="007C412D"/>
    <w:rsid w:val="007C45AF"/>
    <w:rsid w:val="007E71E3"/>
    <w:rsid w:val="00823724"/>
    <w:rsid w:val="0082785C"/>
    <w:rsid w:val="00843A41"/>
    <w:rsid w:val="008711B0"/>
    <w:rsid w:val="008717E3"/>
    <w:rsid w:val="008753CE"/>
    <w:rsid w:val="00885CAF"/>
    <w:rsid w:val="008A5B75"/>
    <w:rsid w:val="008E0D9B"/>
    <w:rsid w:val="00903D52"/>
    <w:rsid w:val="00916046"/>
    <w:rsid w:val="00934067"/>
    <w:rsid w:val="00951622"/>
    <w:rsid w:val="00966428"/>
    <w:rsid w:val="009778F8"/>
    <w:rsid w:val="00986573"/>
    <w:rsid w:val="009B16F6"/>
    <w:rsid w:val="009D17A2"/>
    <w:rsid w:val="009E6F4B"/>
    <w:rsid w:val="00A111D5"/>
    <w:rsid w:val="00A35C58"/>
    <w:rsid w:val="00A44E01"/>
    <w:rsid w:val="00A5264C"/>
    <w:rsid w:val="00A61F08"/>
    <w:rsid w:val="00AA22F9"/>
    <w:rsid w:val="00AA7294"/>
    <w:rsid w:val="00AC1250"/>
    <w:rsid w:val="00AC1B55"/>
    <w:rsid w:val="00B0049F"/>
    <w:rsid w:val="00B514DF"/>
    <w:rsid w:val="00B51647"/>
    <w:rsid w:val="00B5179F"/>
    <w:rsid w:val="00B60ABA"/>
    <w:rsid w:val="00B740AA"/>
    <w:rsid w:val="00B80482"/>
    <w:rsid w:val="00BA1CC6"/>
    <w:rsid w:val="00BA55D4"/>
    <w:rsid w:val="00BB0090"/>
    <w:rsid w:val="00C171AF"/>
    <w:rsid w:val="00C44F1F"/>
    <w:rsid w:val="00CB4E6A"/>
    <w:rsid w:val="00CD4460"/>
    <w:rsid w:val="00CF4FB9"/>
    <w:rsid w:val="00D10B16"/>
    <w:rsid w:val="00D1465C"/>
    <w:rsid w:val="00D220E2"/>
    <w:rsid w:val="00D311A1"/>
    <w:rsid w:val="00D509FA"/>
    <w:rsid w:val="00D57A0F"/>
    <w:rsid w:val="00D85420"/>
    <w:rsid w:val="00DF3B7B"/>
    <w:rsid w:val="00E06969"/>
    <w:rsid w:val="00E25B9F"/>
    <w:rsid w:val="00E56FF5"/>
    <w:rsid w:val="00EB3AF9"/>
    <w:rsid w:val="00EB3EE9"/>
    <w:rsid w:val="00EB6781"/>
    <w:rsid w:val="00ED24DA"/>
    <w:rsid w:val="00ED30B3"/>
    <w:rsid w:val="00EE7537"/>
    <w:rsid w:val="00F02C5C"/>
    <w:rsid w:val="00F23149"/>
    <w:rsid w:val="00FA7680"/>
    <w:rsid w:val="00FB2918"/>
    <w:rsid w:val="00FB7FDF"/>
    <w:rsid w:val="00FC5C9C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fb800,#009b77,#008993,#0087b2,#00556a,#ec6200,#bf002a,#9c004b"/>
    </o:shapedefaults>
    <o:shapelayout v:ext="edit">
      <o:idmap v:ext="edit" data="2"/>
    </o:shapelayout>
  </w:shapeDefaults>
  <w:decimalSymbol w:val=","/>
  <w:listSeparator w:val=";"/>
  <w14:docId w14:val="66F74ABC"/>
  <w15:chartTrackingRefBased/>
  <w15:docId w15:val="{D51E9513-F380-47E6-B1EB-C6EB55E6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semiHidden/>
    <w:rsid w:val="00CF4FB9"/>
    <w:rPr>
      <w:rFonts w:ascii="Tahoma" w:hAnsi="Tahoma" w:cs="Tahoma"/>
      <w:sz w:val="16"/>
      <w:szCs w:val="16"/>
    </w:rPr>
  </w:style>
  <w:style w:type="character" w:styleId="Hyperlink">
    <w:name w:val="Hyperlink"/>
    <w:rsid w:val="00A111D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1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3</Pages>
  <Words>193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Elisabeth Beer</cp:lastModifiedBy>
  <cp:revision>2</cp:revision>
  <cp:lastPrinted>2021-03-09T09:35:00Z</cp:lastPrinted>
  <dcterms:created xsi:type="dcterms:W3CDTF">2026-03-03T07:48:00Z</dcterms:created>
  <dcterms:modified xsi:type="dcterms:W3CDTF">2026-03-03T07:48:00Z</dcterms:modified>
</cp:coreProperties>
</file>