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943DD1" w14:textId="77777777" w:rsidR="00600D40" w:rsidRPr="00101F48" w:rsidRDefault="004B6A46" w:rsidP="000A27E7">
      <w:pPr>
        <w:pStyle w:val="Textkrper21"/>
        <w:pageBreakBefore/>
        <w:rPr>
          <w:rFonts w:ascii="Frutiger Next LT W1G" w:hAnsi="Frutiger Next LT W1G" w:cs="Frutiger Next LT W1G"/>
        </w:rPr>
      </w:pPr>
      <w:r w:rsidRPr="000A0FF2">
        <w:rPr>
          <w:rFonts w:ascii="Frutiger Next LT W1G" w:hAnsi="Frutiger Next LT W1G" w:cs="Frutiger Next LT W1G"/>
          <w:sz w:val="28"/>
          <w:szCs w:val="28"/>
        </w:rPr>
        <w:t xml:space="preserve">(Anlage 1) </w:t>
      </w:r>
    </w:p>
    <w:p w14:paraId="44144DA6" w14:textId="77777777" w:rsidR="00600D40" w:rsidRDefault="00600D40" w:rsidP="00600D40">
      <w:pPr>
        <w:rPr>
          <w:rFonts w:ascii="Frutiger Next LT W1G" w:hAnsi="Frutiger Next LT W1G" w:cs="Frutiger Next LT W1G"/>
          <w:sz w:val="28"/>
          <w:szCs w:val="28"/>
        </w:rPr>
      </w:pPr>
    </w:p>
    <w:p w14:paraId="59F3A129" w14:textId="77777777" w:rsidR="00F36FAF" w:rsidRPr="00F36FAF" w:rsidRDefault="00600D40" w:rsidP="00F36FAF">
      <w:pPr>
        <w:pStyle w:val="Listenabsatz"/>
        <w:ind w:left="0"/>
        <w:contextualSpacing/>
        <w:rPr>
          <w:rFonts w:ascii="Verdana" w:hAnsi="Verdana" w:cs="Arial"/>
          <w:b/>
        </w:rPr>
      </w:pPr>
      <w:r>
        <w:rPr>
          <w:rFonts w:ascii="Arial" w:hAnsi="Arial" w:cs="Arial"/>
          <w:b/>
          <w:sz w:val="32"/>
          <w:szCs w:val="32"/>
        </w:rPr>
        <w:t>Aktuelles Publikationsverzeichnis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(bitte ausschließlich in diesem Format)</w:t>
      </w:r>
    </w:p>
    <w:p w14:paraId="727A8326" w14:textId="77777777" w:rsidR="00F36FAF" w:rsidRDefault="00F36FAF" w:rsidP="00F36FAF">
      <w:pPr>
        <w:pStyle w:val="Listenabsatz"/>
        <w:ind w:left="1065"/>
        <w:contextualSpacing/>
        <w:rPr>
          <w:rFonts w:ascii="Arial" w:hAnsi="Arial" w:cs="Arial"/>
          <w:b/>
          <w:sz w:val="32"/>
          <w:szCs w:val="32"/>
        </w:rPr>
      </w:pPr>
    </w:p>
    <w:p w14:paraId="6106402A" w14:textId="77777777" w:rsidR="00213FDA" w:rsidRPr="00F36FAF" w:rsidRDefault="00213FDA" w:rsidP="00F36FAF">
      <w:pPr>
        <w:pStyle w:val="Listenabsatz"/>
        <w:numPr>
          <w:ilvl w:val="0"/>
          <w:numId w:val="9"/>
        </w:numPr>
        <w:contextualSpacing/>
        <w:rPr>
          <w:rFonts w:ascii="Verdana" w:hAnsi="Verdana" w:cs="Arial"/>
          <w:b/>
        </w:rPr>
      </w:pPr>
      <w:r w:rsidRPr="00F36FAF">
        <w:rPr>
          <w:rFonts w:ascii="Verdana" w:hAnsi="Verdana" w:cs="Arial"/>
          <w:b/>
        </w:rPr>
        <w:t>Ausschließlich Originalarbeiten nach der Habilitation</w:t>
      </w:r>
    </w:p>
    <w:p w14:paraId="47D872BC" w14:textId="77777777" w:rsidR="00213FDA" w:rsidRPr="003F1F13" w:rsidRDefault="00213FDA" w:rsidP="00213FDA">
      <w:pPr>
        <w:rPr>
          <w:rFonts w:ascii="Verdana" w:hAnsi="Verdana" w:cs="Arial"/>
          <w:b/>
        </w:rPr>
      </w:pPr>
    </w:p>
    <w:tbl>
      <w:tblPr>
        <w:tblW w:w="9243" w:type="dxa"/>
        <w:tblLook w:val="01E0" w:firstRow="1" w:lastRow="1" w:firstColumn="1" w:lastColumn="1" w:noHBand="0" w:noVBand="0"/>
      </w:tblPr>
      <w:tblGrid>
        <w:gridCol w:w="519"/>
        <w:gridCol w:w="490"/>
        <w:gridCol w:w="490"/>
        <w:gridCol w:w="7073"/>
        <w:gridCol w:w="671"/>
      </w:tblGrid>
      <w:tr w:rsidR="00490D5E" w:rsidRPr="003F1F13" w14:paraId="70881F75" w14:textId="77777777" w:rsidTr="00490D5E">
        <w:trPr>
          <w:cantSplit/>
          <w:trHeight w:val="173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B66A37" w14:textId="77777777" w:rsidR="00490D5E" w:rsidRPr="003F1F13" w:rsidRDefault="00490D5E" w:rsidP="009F5880">
            <w:pPr>
              <w:widowControl w:val="0"/>
              <w:ind w:left="113" w:right="113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>Nummer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15AA9A" w14:textId="77777777" w:rsidR="00490D5E" w:rsidRPr="003F1F13" w:rsidRDefault="00490D5E" w:rsidP="009F5880">
            <w:pPr>
              <w:widowControl w:val="0"/>
              <w:ind w:left="113" w:right="113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Faktor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3EC1FE" w14:textId="77777777" w:rsidR="00490D5E" w:rsidRPr="003F1F13" w:rsidRDefault="00490D5E" w:rsidP="009F5880">
            <w:pPr>
              <w:widowControl w:val="0"/>
              <w:ind w:left="113" w:right="113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>Autorenschaft</w:t>
            </w:r>
            <w:r w:rsidRPr="00213FDA">
              <w:rPr>
                <w:rStyle w:val="Funotenanker"/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17A1F" w14:textId="77777777" w:rsidR="00490D5E" w:rsidRPr="003F1F13" w:rsidRDefault="00490D5E" w:rsidP="009F5880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>Autor</w:t>
            </w:r>
            <w:r>
              <w:rPr>
                <w:rFonts w:ascii="Verdana" w:hAnsi="Verdana" w:cs="Arial"/>
                <w:sz w:val="20"/>
                <w:szCs w:val="20"/>
              </w:rPr>
              <w:t>/innen</w:t>
            </w:r>
            <w:r w:rsidRPr="003F1F13">
              <w:rPr>
                <w:rFonts w:ascii="Verdana" w:hAnsi="Verdana" w:cs="Arial"/>
                <w:sz w:val="20"/>
                <w:szCs w:val="20"/>
              </w:rPr>
              <w:t>, Titel, Journal, Jahr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D6D3CC" w14:textId="77777777" w:rsidR="00490D5E" w:rsidRPr="003F1F13" w:rsidRDefault="00490D5E" w:rsidP="009F5880">
            <w:pPr>
              <w:widowControl w:val="0"/>
              <w:ind w:left="113" w:right="113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>Impact-Faktor</w:t>
            </w:r>
            <w:r w:rsidRPr="00213FDA">
              <w:rPr>
                <w:rStyle w:val="Funotenanker"/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90D5E" w:rsidRPr="003F1F13" w14:paraId="33D4EA1F" w14:textId="77777777" w:rsidTr="00490D5E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D081" w14:textId="77777777" w:rsidR="00490D5E" w:rsidRPr="003F1F13" w:rsidRDefault="00490D5E" w:rsidP="009F5880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A838" w14:textId="77777777" w:rsidR="00490D5E" w:rsidRDefault="00490D5E" w:rsidP="009F5880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77DC" w14:textId="77777777" w:rsidR="00490D5E" w:rsidRPr="003F1F13" w:rsidRDefault="00490D5E" w:rsidP="009F5880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EA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5807" w14:textId="77777777" w:rsidR="00490D5E" w:rsidRPr="00261BC2" w:rsidRDefault="00490D5E" w:rsidP="009F5880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  <w:r w:rsidRPr="00261BC2">
              <w:rPr>
                <w:rFonts w:ascii="Verdana" w:hAnsi="Verdana" w:cs="Arial"/>
                <w:b/>
                <w:bCs/>
                <w:sz w:val="20"/>
                <w:szCs w:val="20"/>
              </w:rPr>
              <w:t>Mustermann M</w:t>
            </w:r>
            <w:r w:rsidRPr="00261BC2">
              <w:rPr>
                <w:rFonts w:ascii="Verdana" w:hAnsi="Verdana" w:cs="Arial"/>
                <w:sz w:val="20"/>
                <w:szCs w:val="20"/>
              </w:rPr>
              <w:t xml:space="preserve">, Müller C, Schneider I, Schmidt C. Die Geschichte der Medizin. </w:t>
            </w:r>
            <w:r w:rsidRPr="00261BC2">
              <w:rPr>
                <w:rFonts w:ascii="Verdana" w:hAnsi="Verdana" w:cs="Arial"/>
                <w:i/>
                <w:iCs/>
                <w:sz w:val="20"/>
                <w:szCs w:val="20"/>
              </w:rPr>
              <w:t>Nature</w:t>
            </w:r>
            <w:r w:rsidRPr="00261BC2">
              <w:rPr>
                <w:rFonts w:ascii="Verdana" w:hAnsi="Verdana" w:cs="Arial"/>
                <w:sz w:val="20"/>
                <w:szCs w:val="20"/>
              </w:rPr>
              <w:t xml:space="preserve"> 2010;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261BC2">
              <w:rPr>
                <w:rFonts w:ascii="Verdana" w:hAnsi="Verdana" w:cs="Arial"/>
                <w:sz w:val="20"/>
                <w:szCs w:val="20"/>
              </w:rPr>
              <w:t>123:987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DCBB" w14:textId="77777777" w:rsidR="00490D5E" w:rsidRPr="003F1F13" w:rsidRDefault="00490D5E" w:rsidP="009F58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>17,5</w:t>
            </w:r>
          </w:p>
        </w:tc>
      </w:tr>
      <w:tr w:rsidR="00490D5E" w:rsidRPr="003F1F13" w14:paraId="215FE0C9" w14:textId="77777777" w:rsidTr="00490D5E">
        <w:trPr>
          <w:trHeight w:val="57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683A" w14:textId="77777777" w:rsidR="00490D5E" w:rsidRPr="003F1F13" w:rsidRDefault="00490D5E" w:rsidP="009F5880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3F0D" w14:textId="77777777" w:rsidR="00490D5E" w:rsidRDefault="00490D5E" w:rsidP="009F5880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C897" w14:textId="77777777" w:rsidR="00490D5E" w:rsidRPr="003F1F13" w:rsidRDefault="00490D5E" w:rsidP="009F5880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EA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BC49" w14:textId="77777777" w:rsidR="00490D5E" w:rsidRPr="00261BC2" w:rsidRDefault="00490D5E" w:rsidP="009F5880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  <w:r w:rsidRPr="00261BC2">
              <w:rPr>
                <w:rFonts w:ascii="Verdana" w:hAnsi="Verdana" w:cs="Arial"/>
                <w:b/>
                <w:bCs/>
                <w:sz w:val="20"/>
                <w:szCs w:val="20"/>
              </w:rPr>
              <w:t>Mustermann M</w:t>
            </w:r>
            <w:r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261BC2">
              <w:rPr>
                <w:rFonts w:ascii="Verdana" w:hAnsi="Verdana" w:cs="Arial"/>
                <w:sz w:val="20"/>
                <w:szCs w:val="20"/>
              </w:rPr>
              <w:t xml:space="preserve">Kant I. Alles über die Logik der Vernunft. </w:t>
            </w:r>
            <w:r w:rsidRPr="00261BC2">
              <w:rPr>
                <w:rFonts w:ascii="Verdana" w:hAnsi="Verdana" w:cs="Arial"/>
                <w:sz w:val="20"/>
                <w:szCs w:val="20"/>
              </w:rPr>
              <w:br/>
            </w:r>
            <w:r w:rsidRPr="00261BC2">
              <w:rPr>
                <w:rFonts w:ascii="Verdana" w:hAnsi="Verdana" w:cs="Arial"/>
                <w:i/>
                <w:iCs/>
                <w:sz w:val="20"/>
                <w:szCs w:val="20"/>
              </w:rPr>
              <w:t>Bay. Ärzteblatt</w:t>
            </w:r>
            <w:r w:rsidRPr="00261BC2">
              <w:rPr>
                <w:rFonts w:ascii="Verdana" w:hAnsi="Verdana" w:cs="Arial"/>
                <w:sz w:val="20"/>
                <w:szCs w:val="20"/>
              </w:rPr>
              <w:t xml:space="preserve"> 2009;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261BC2">
              <w:rPr>
                <w:rFonts w:ascii="Verdana" w:hAnsi="Verdana" w:cs="Arial"/>
                <w:sz w:val="20"/>
                <w:szCs w:val="20"/>
              </w:rPr>
              <w:t>33:44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3706" w14:textId="77777777" w:rsidR="00490D5E" w:rsidRPr="003F1F13" w:rsidRDefault="00490D5E" w:rsidP="009F58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</w:tr>
      <w:tr w:rsidR="00490D5E" w:rsidRPr="003F1F13" w14:paraId="43804028" w14:textId="77777777" w:rsidTr="00490D5E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3F61" w14:textId="77777777" w:rsidR="00490D5E" w:rsidRPr="003F1F13" w:rsidRDefault="00490D5E" w:rsidP="009F5880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6D90" w14:textId="77777777" w:rsidR="00490D5E" w:rsidRDefault="00490D5E" w:rsidP="009F58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1AF0" w14:textId="77777777" w:rsidR="00490D5E" w:rsidRPr="003F1F13" w:rsidRDefault="00490D5E" w:rsidP="009F58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SA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880" w14:textId="77777777" w:rsidR="00490D5E" w:rsidRPr="00261BC2" w:rsidRDefault="00490D5E" w:rsidP="009F5880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  <w:r w:rsidRPr="00261BC2">
              <w:rPr>
                <w:rFonts w:ascii="Verdana" w:hAnsi="Verdana" w:cs="Arial"/>
                <w:sz w:val="20"/>
                <w:szCs w:val="20"/>
              </w:rPr>
              <w:t>Rösler S</w:t>
            </w:r>
            <w:r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261BC2">
              <w:rPr>
                <w:rFonts w:ascii="Verdana" w:hAnsi="Verdana" w:cs="Arial"/>
                <w:b/>
                <w:bCs/>
                <w:sz w:val="20"/>
                <w:szCs w:val="20"/>
              </w:rPr>
              <w:t>Mustermann M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261BC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D</w:t>
            </w:r>
            <w:r w:rsidRPr="00261BC2">
              <w:rPr>
                <w:rFonts w:ascii="Verdana" w:hAnsi="Verdana" w:cs="Arial"/>
                <w:sz w:val="20"/>
                <w:szCs w:val="20"/>
              </w:rPr>
              <w:t xml:space="preserve">ie notwendige Reform des Gesundheitswesens. </w:t>
            </w:r>
            <w:r w:rsidRPr="00261BC2">
              <w:rPr>
                <w:rFonts w:ascii="Verdana" w:hAnsi="Verdana" w:cs="Arial"/>
                <w:sz w:val="20"/>
                <w:szCs w:val="20"/>
              </w:rPr>
              <w:br/>
            </w:r>
            <w:r w:rsidRPr="00261BC2">
              <w:rPr>
                <w:rFonts w:ascii="Verdana" w:hAnsi="Verdana" w:cs="Arial"/>
                <w:i/>
                <w:iCs/>
                <w:sz w:val="20"/>
                <w:szCs w:val="20"/>
              </w:rPr>
              <w:t>Dt. Ärzteblatt</w:t>
            </w:r>
            <w:r w:rsidRPr="00261BC2">
              <w:rPr>
                <w:rFonts w:ascii="Verdana" w:hAnsi="Verdana" w:cs="Arial"/>
                <w:sz w:val="20"/>
                <w:szCs w:val="20"/>
              </w:rPr>
              <w:t xml:space="preserve"> 2010;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261BC2">
              <w:rPr>
                <w:rFonts w:ascii="Verdana" w:hAnsi="Verdana" w:cs="Arial"/>
                <w:sz w:val="20"/>
                <w:szCs w:val="20"/>
              </w:rPr>
              <w:t>111:222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F6C8" w14:textId="77777777" w:rsidR="00490D5E" w:rsidRPr="003F1F13" w:rsidRDefault="00490D5E" w:rsidP="009F58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</w:tr>
    </w:tbl>
    <w:p w14:paraId="2A2A0EC8" w14:textId="77777777" w:rsidR="00213FDA" w:rsidRPr="00F36FAF" w:rsidRDefault="00213FDA" w:rsidP="00213FDA">
      <w:pPr>
        <w:pStyle w:val="Listenabsatz"/>
        <w:ind w:left="0"/>
        <w:contextualSpacing/>
        <w:rPr>
          <w:rFonts w:ascii="Verdana" w:hAnsi="Verdana" w:cs="Arial"/>
          <w:b/>
        </w:rPr>
      </w:pPr>
    </w:p>
    <w:p w14:paraId="2A85D6BD" w14:textId="77777777" w:rsidR="00213FDA" w:rsidRPr="00F36FAF" w:rsidRDefault="00213FDA" w:rsidP="00F36FAF">
      <w:pPr>
        <w:pStyle w:val="Listenabsatz"/>
        <w:numPr>
          <w:ilvl w:val="0"/>
          <w:numId w:val="9"/>
        </w:numPr>
        <w:contextualSpacing/>
        <w:rPr>
          <w:rFonts w:ascii="Verdana" w:hAnsi="Verdana" w:cs="Arial"/>
          <w:b/>
        </w:rPr>
      </w:pPr>
      <w:r w:rsidRPr="00F36FAF">
        <w:rPr>
          <w:rFonts w:ascii="Verdana" w:hAnsi="Verdana" w:cs="Arial"/>
          <w:b/>
        </w:rPr>
        <w:t>Übersichtsartikel, Fallberichte, Reviews oder Buchbeiträge nach der Habilitation</w:t>
      </w:r>
    </w:p>
    <w:p w14:paraId="6B8BE075" w14:textId="77777777" w:rsidR="00213FDA" w:rsidRPr="003F1F13" w:rsidRDefault="00213FDA" w:rsidP="00213FDA">
      <w:pPr>
        <w:pStyle w:val="Listenabsatz"/>
        <w:rPr>
          <w:rFonts w:ascii="Verdana" w:hAnsi="Verdana" w:cs="Arial"/>
          <w:b/>
          <w:sz w:val="28"/>
          <w:szCs w:val="28"/>
        </w:rPr>
      </w:pPr>
    </w:p>
    <w:tbl>
      <w:tblPr>
        <w:tblW w:w="9258" w:type="dxa"/>
        <w:tblLook w:val="01E0" w:firstRow="1" w:lastRow="1" w:firstColumn="1" w:lastColumn="1" w:noHBand="0" w:noVBand="0"/>
      </w:tblPr>
      <w:tblGrid>
        <w:gridCol w:w="528"/>
        <w:gridCol w:w="495"/>
        <w:gridCol w:w="7619"/>
        <w:gridCol w:w="616"/>
      </w:tblGrid>
      <w:tr w:rsidR="00213FDA" w:rsidRPr="003F1F13" w14:paraId="19D971EF" w14:textId="77777777" w:rsidTr="009F5880">
        <w:trPr>
          <w:cantSplit/>
          <w:trHeight w:val="179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2ED380" w14:textId="77777777" w:rsidR="00213FDA" w:rsidRPr="003F1F13" w:rsidRDefault="00213FDA" w:rsidP="009F5880">
            <w:pPr>
              <w:widowControl w:val="0"/>
              <w:ind w:left="113" w:right="113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>Nummer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74BE06" w14:textId="77777777" w:rsidR="00213FDA" w:rsidRPr="003F1F13" w:rsidRDefault="00213FDA" w:rsidP="009F5880">
            <w:pPr>
              <w:widowControl w:val="0"/>
              <w:ind w:left="113" w:right="113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>Autorenschaft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AD501" w14:textId="77777777" w:rsidR="00213FDA" w:rsidRPr="003F1F13" w:rsidRDefault="00213FDA" w:rsidP="009F5880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>Autor</w:t>
            </w:r>
            <w:r>
              <w:rPr>
                <w:rFonts w:ascii="Verdana" w:hAnsi="Verdana" w:cs="Arial"/>
                <w:sz w:val="20"/>
                <w:szCs w:val="20"/>
              </w:rPr>
              <w:t>/innen</w:t>
            </w:r>
            <w:r w:rsidRPr="003F1F13">
              <w:rPr>
                <w:rFonts w:ascii="Verdana" w:hAnsi="Verdana" w:cs="Arial"/>
                <w:sz w:val="20"/>
                <w:szCs w:val="20"/>
              </w:rPr>
              <w:t>, Titel, Journal, Jahr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BA659F" w14:textId="77777777" w:rsidR="00213FDA" w:rsidRPr="003F1F13" w:rsidRDefault="00213FDA" w:rsidP="009F5880">
            <w:pPr>
              <w:widowControl w:val="0"/>
              <w:ind w:left="113" w:right="113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>Impact-Faktor</w:t>
            </w:r>
          </w:p>
        </w:tc>
      </w:tr>
      <w:tr w:rsidR="00213FDA" w:rsidRPr="003F1F13" w14:paraId="4ACD0F70" w14:textId="77777777" w:rsidTr="009F5880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AA40" w14:textId="77777777" w:rsidR="00213FDA" w:rsidRPr="003F1F13" w:rsidRDefault="00213FDA" w:rsidP="009F5880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3D94" w14:textId="77777777" w:rsidR="00213FDA" w:rsidRPr="003F1F13" w:rsidRDefault="00213FDA" w:rsidP="009F58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38EC" w14:textId="77777777" w:rsidR="00213FDA" w:rsidRPr="003F1F13" w:rsidRDefault="00213FDA" w:rsidP="009F5880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8D9F" w14:textId="77777777" w:rsidR="00213FDA" w:rsidRPr="003F1F13" w:rsidRDefault="00213FDA" w:rsidP="009F58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13FDA" w:rsidRPr="003F1F13" w14:paraId="0EC6F997" w14:textId="77777777" w:rsidTr="009F5880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0D23" w14:textId="77777777" w:rsidR="00213FDA" w:rsidRPr="003F1F13" w:rsidRDefault="00213FDA" w:rsidP="009F5880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C33" w14:textId="77777777" w:rsidR="00213FDA" w:rsidRPr="003F1F13" w:rsidRDefault="00213FDA" w:rsidP="009F58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CB1E" w14:textId="77777777" w:rsidR="00213FDA" w:rsidRPr="003F1F13" w:rsidRDefault="00213FDA" w:rsidP="009F5880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0887" w14:textId="77777777" w:rsidR="00213FDA" w:rsidRPr="003F1F13" w:rsidRDefault="00213FDA" w:rsidP="009F58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13FDA" w:rsidRPr="003F1F13" w14:paraId="02C7E285" w14:textId="77777777" w:rsidTr="009F5880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C178" w14:textId="77777777" w:rsidR="00213FDA" w:rsidRPr="003F1F13" w:rsidRDefault="00213FDA" w:rsidP="009F5880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F1F13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C120" w14:textId="77777777" w:rsidR="00213FDA" w:rsidRPr="003F1F13" w:rsidRDefault="00213FDA" w:rsidP="009F58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F319" w14:textId="77777777" w:rsidR="00213FDA" w:rsidRPr="003F1F13" w:rsidRDefault="00213FDA" w:rsidP="009F5880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C40C" w14:textId="77777777" w:rsidR="00213FDA" w:rsidRPr="003F1F13" w:rsidRDefault="00213FDA" w:rsidP="009F58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949B9D8" w14:textId="77777777" w:rsidR="00213FDA" w:rsidRDefault="00213FDA" w:rsidP="00213FDA">
      <w:pPr>
        <w:rPr>
          <w:rFonts w:ascii="Verdana" w:hAnsi="Verdana" w:cs="Arial"/>
          <w:b/>
          <w:sz w:val="28"/>
          <w:szCs w:val="28"/>
        </w:rPr>
      </w:pPr>
    </w:p>
    <w:sectPr w:rsidR="00213FDA">
      <w:footerReference w:type="first" r:id="rId7"/>
      <w:pgSz w:w="11906" w:h="16838"/>
      <w:pgMar w:top="1531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E941" w14:textId="77777777" w:rsidR="008E3672" w:rsidRDefault="008E3672">
      <w:r>
        <w:separator/>
      </w:r>
    </w:p>
  </w:endnote>
  <w:endnote w:type="continuationSeparator" w:id="0">
    <w:p w14:paraId="39821167" w14:textId="77777777" w:rsidR="008E3672" w:rsidRDefault="008E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charset w:val="00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0C68" w14:textId="01126174" w:rsidR="004B6A46" w:rsidRDefault="004B6A46" w:rsidP="00B52599">
    <w:pPr>
      <w:pStyle w:val="Fuzeile"/>
      <w:jc w:val="center"/>
      <w:rPr>
        <w:rFonts w:ascii="Frutiger Next LT W1G" w:hAnsi="Frutiger Next LT W1G" w:cs="Frutiger Next LT W1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F19E" w14:textId="77777777" w:rsidR="008E3672" w:rsidRDefault="008E3672">
      <w:r>
        <w:separator/>
      </w:r>
    </w:p>
  </w:footnote>
  <w:footnote w:type="continuationSeparator" w:id="0">
    <w:p w14:paraId="50599D28" w14:textId="77777777" w:rsidR="008E3672" w:rsidRDefault="008E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97E6736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Frutiger Next LT W1G" w:hAnsi="Frutiger Next LT W1G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3" w15:restartNumberingAfterBreak="0">
    <w:nsid w:val="1D4D50CB"/>
    <w:multiLevelType w:val="hybridMultilevel"/>
    <w:tmpl w:val="1F8CBD6A"/>
    <w:lvl w:ilvl="0" w:tplc="199E25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33F4F35"/>
    <w:multiLevelType w:val="hybridMultilevel"/>
    <w:tmpl w:val="04080180"/>
    <w:lvl w:ilvl="0" w:tplc="B3DECC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800A5"/>
    <w:multiLevelType w:val="hybridMultilevel"/>
    <w:tmpl w:val="30101DD0"/>
    <w:lvl w:ilvl="0" w:tplc="4E0EDB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5083744"/>
    <w:multiLevelType w:val="hybridMultilevel"/>
    <w:tmpl w:val="6EC862B0"/>
    <w:lvl w:ilvl="0" w:tplc="FCCA8F5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AD21CF"/>
    <w:multiLevelType w:val="hybridMultilevel"/>
    <w:tmpl w:val="69F8CD7A"/>
    <w:lvl w:ilvl="0" w:tplc="318C290A">
      <w:numFmt w:val="bullet"/>
      <w:lvlText w:val="-"/>
      <w:lvlJc w:val="left"/>
      <w:pPr>
        <w:ind w:left="720" w:hanging="360"/>
      </w:pPr>
      <w:rPr>
        <w:rFonts w:ascii="Frutiger Next LT W1G" w:eastAsia="Times New Roman" w:hAnsi="Frutiger Next LT W1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65CC8"/>
    <w:multiLevelType w:val="multilevel"/>
    <w:tmpl w:val="3072F5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56967023">
    <w:abstractNumId w:val="0"/>
  </w:num>
  <w:num w:numId="2" w16cid:durableId="721682500">
    <w:abstractNumId w:val="1"/>
  </w:num>
  <w:num w:numId="3" w16cid:durableId="1896702685">
    <w:abstractNumId w:val="2"/>
  </w:num>
  <w:num w:numId="4" w16cid:durableId="1923300056">
    <w:abstractNumId w:val="8"/>
  </w:num>
  <w:num w:numId="5" w16cid:durableId="802694134">
    <w:abstractNumId w:val="7"/>
  </w:num>
  <w:num w:numId="6" w16cid:durableId="1456872287">
    <w:abstractNumId w:val="4"/>
  </w:num>
  <w:num w:numId="7" w16cid:durableId="1070733274">
    <w:abstractNumId w:val="3"/>
  </w:num>
  <w:num w:numId="8" w16cid:durableId="1085102965">
    <w:abstractNumId w:val="5"/>
  </w:num>
  <w:num w:numId="9" w16cid:durableId="1571842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5E"/>
    <w:rsid w:val="00027012"/>
    <w:rsid w:val="00041EB7"/>
    <w:rsid w:val="000458DA"/>
    <w:rsid w:val="00046D00"/>
    <w:rsid w:val="0005066D"/>
    <w:rsid w:val="00054CE4"/>
    <w:rsid w:val="00054F63"/>
    <w:rsid w:val="00055691"/>
    <w:rsid w:val="00071082"/>
    <w:rsid w:val="0007374B"/>
    <w:rsid w:val="00090E95"/>
    <w:rsid w:val="000939DA"/>
    <w:rsid w:val="000A0FF2"/>
    <w:rsid w:val="000A27E7"/>
    <w:rsid w:val="000A47BE"/>
    <w:rsid w:val="000C1ED0"/>
    <w:rsid w:val="000C4A73"/>
    <w:rsid w:val="000E2016"/>
    <w:rsid w:val="000E6D53"/>
    <w:rsid w:val="000E770B"/>
    <w:rsid w:val="000F3842"/>
    <w:rsid w:val="00101F48"/>
    <w:rsid w:val="00116CFC"/>
    <w:rsid w:val="001229CA"/>
    <w:rsid w:val="00122CBC"/>
    <w:rsid w:val="00137102"/>
    <w:rsid w:val="001434B3"/>
    <w:rsid w:val="00165F41"/>
    <w:rsid w:val="0019087B"/>
    <w:rsid w:val="00191665"/>
    <w:rsid w:val="00193E5C"/>
    <w:rsid w:val="001950F3"/>
    <w:rsid w:val="00196F2C"/>
    <w:rsid w:val="0019704A"/>
    <w:rsid w:val="001B289B"/>
    <w:rsid w:val="001B28FE"/>
    <w:rsid w:val="001C2739"/>
    <w:rsid w:val="001D37B3"/>
    <w:rsid w:val="001D5616"/>
    <w:rsid w:val="001E718C"/>
    <w:rsid w:val="001F09BA"/>
    <w:rsid w:val="002062BF"/>
    <w:rsid w:val="00211451"/>
    <w:rsid w:val="00212999"/>
    <w:rsid w:val="00213FDA"/>
    <w:rsid w:val="00217411"/>
    <w:rsid w:val="00233DE6"/>
    <w:rsid w:val="00245C52"/>
    <w:rsid w:val="002535E6"/>
    <w:rsid w:val="00260DB8"/>
    <w:rsid w:val="00264D3A"/>
    <w:rsid w:val="00292062"/>
    <w:rsid w:val="002B3A2A"/>
    <w:rsid w:val="002E6994"/>
    <w:rsid w:val="002F1A3C"/>
    <w:rsid w:val="00300481"/>
    <w:rsid w:val="00306848"/>
    <w:rsid w:val="00310C33"/>
    <w:rsid w:val="003210AF"/>
    <w:rsid w:val="00340823"/>
    <w:rsid w:val="00345471"/>
    <w:rsid w:val="003511CD"/>
    <w:rsid w:val="00360522"/>
    <w:rsid w:val="00362A63"/>
    <w:rsid w:val="00371A26"/>
    <w:rsid w:val="003A0610"/>
    <w:rsid w:val="003A115E"/>
    <w:rsid w:val="003A4F0F"/>
    <w:rsid w:val="003D1CA8"/>
    <w:rsid w:val="003E1B65"/>
    <w:rsid w:val="003F4652"/>
    <w:rsid w:val="004031D3"/>
    <w:rsid w:val="00415B29"/>
    <w:rsid w:val="00430E86"/>
    <w:rsid w:val="00452A0A"/>
    <w:rsid w:val="00452FBD"/>
    <w:rsid w:val="0045489F"/>
    <w:rsid w:val="004610C5"/>
    <w:rsid w:val="004701EE"/>
    <w:rsid w:val="00472EBA"/>
    <w:rsid w:val="00490D5E"/>
    <w:rsid w:val="004A4CD3"/>
    <w:rsid w:val="004B2D76"/>
    <w:rsid w:val="004B5BB5"/>
    <w:rsid w:val="004B6A46"/>
    <w:rsid w:val="004C1BCA"/>
    <w:rsid w:val="004D25F5"/>
    <w:rsid w:val="00521D43"/>
    <w:rsid w:val="005443BD"/>
    <w:rsid w:val="00551778"/>
    <w:rsid w:val="00556AC0"/>
    <w:rsid w:val="00557E29"/>
    <w:rsid w:val="005867AC"/>
    <w:rsid w:val="0059019D"/>
    <w:rsid w:val="005A2CA4"/>
    <w:rsid w:val="005B77C5"/>
    <w:rsid w:val="005D07B1"/>
    <w:rsid w:val="005D25FB"/>
    <w:rsid w:val="005F7926"/>
    <w:rsid w:val="00600D40"/>
    <w:rsid w:val="00603152"/>
    <w:rsid w:val="006215F7"/>
    <w:rsid w:val="00623295"/>
    <w:rsid w:val="00640FF2"/>
    <w:rsid w:val="00647117"/>
    <w:rsid w:val="0067520B"/>
    <w:rsid w:val="00675DF2"/>
    <w:rsid w:val="00680349"/>
    <w:rsid w:val="00690A8F"/>
    <w:rsid w:val="00696950"/>
    <w:rsid w:val="006A157C"/>
    <w:rsid w:val="006A3928"/>
    <w:rsid w:val="006A4C51"/>
    <w:rsid w:val="006B004B"/>
    <w:rsid w:val="006B6964"/>
    <w:rsid w:val="006B69C2"/>
    <w:rsid w:val="006B743B"/>
    <w:rsid w:val="006C767D"/>
    <w:rsid w:val="006D1A0E"/>
    <w:rsid w:val="006E039B"/>
    <w:rsid w:val="006E0519"/>
    <w:rsid w:val="006E28BE"/>
    <w:rsid w:val="006E622E"/>
    <w:rsid w:val="00707052"/>
    <w:rsid w:val="00711FCB"/>
    <w:rsid w:val="00713E2A"/>
    <w:rsid w:val="0071731A"/>
    <w:rsid w:val="007222D1"/>
    <w:rsid w:val="0072654A"/>
    <w:rsid w:val="007456C5"/>
    <w:rsid w:val="00772800"/>
    <w:rsid w:val="00794FB1"/>
    <w:rsid w:val="007A2644"/>
    <w:rsid w:val="007B4136"/>
    <w:rsid w:val="007B60D3"/>
    <w:rsid w:val="007D224C"/>
    <w:rsid w:val="00816EB9"/>
    <w:rsid w:val="008300C8"/>
    <w:rsid w:val="00853F7D"/>
    <w:rsid w:val="00870EEC"/>
    <w:rsid w:val="00872E38"/>
    <w:rsid w:val="008743CC"/>
    <w:rsid w:val="00876761"/>
    <w:rsid w:val="008B7FD8"/>
    <w:rsid w:val="008E3672"/>
    <w:rsid w:val="00910AF5"/>
    <w:rsid w:val="009344B6"/>
    <w:rsid w:val="00937424"/>
    <w:rsid w:val="009509C0"/>
    <w:rsid w:val="00963D27"/>
    <w:rsid w:val="00964AF8"/>
    <w:rsid w:val="00977C0C"/>
    <w:rsid w:val="009A2CAA"/>
    <w:rsid w:val="009A6250"/>
    <w:rsid w:val="009C08A4"/>
    <w:rsid w:val="009C1B89"/>
    <w:rsid w:val="009C6A65"/>
    <w:rsid w:val="009D35D4"/>
    <w:rsid w:val="009E51C4"/>
    <w:rsid w:val="009E70AF"/>
    <w:rsid w:val="009F5880"/>
    <w:rsid w:val="00A10FFD"/>
    <w:rsid w:val="00A162EE"/>
    <w:rsid w:val="00A447D6"/>
    <w:rsid w:val="00A52193"/>
    <w:rsid w:val="00A669A3"/>
    <w:rsid w:val="00A6745C"/>
    <w:rsid w:val="00A73AC8"/>
    <w:rsid w:val="00A81BB9"/>
    <w:rsid w:val="00A94C38"/>
    <w:rsid w:val="00AD08ED"/>
    <w:rsid w:val="00AD21BC"/>
    <w:rsid w:val="00AD79D6"/>
    <w:rsid w:val="00AE1E4A"/>
    <w:rsid w:val="00B15B69"/>
    <w:rsid w:val="00B52599"/>
    <w:rsid w:val="00B609EF"/>
    <w:rsid w:val="00B61E45"/>
    <w:rsid w:val="00B65FFB"/>
    <w:rsid w:val="00B92FA1"/>
    <w:rsid w:val="00BB02E4"/>
    <w:rsid w:val="00BB2F51"/>
    <w:rsid w:val="00BE2C4F"/>
    <w:rsid w:val="00BE6BA6"/>
    <w:rsid w:val="00BF1DCF"/>
    <w:rsid w:val="00BF5309"/>
    <w:rsid w:val="00C212CD"/>
    <w:rsid w:val="00C224E2"/>
    <w:rsid w:val="00C27286"/>
    <w:rsid w:val="00C31EC8"/>
    <w:rsid w:val="00C40A12"/>
    <w:rsid w:val="00C5566D"/>
    <w:rsid w:val="00C63FF4"/>
    <w:rsid w:val="00C805F0"/>
    <w:rsid w:val="00C82234"/>
    <w:rsid w:val="00C92119"/>
    <w:rsid w:val="00C9306A"/>
    <w:rsid w:val="00CA1208"/>
    <w:rsid w:val="00CB1BBD"/>
    <w:rsid w:val="00CB3462"/>
    <w:rsid w:val="00CD6F44"/>
    <w:rsid w:val="00D113D8"/>
    <w:rsid w:val="00D3105B"/>
    <w:rsid w:val="00D350AD"/>
    <w:rsid w:val="00D354C1"/>
    <w:rsid w:val="00D43628"/>
    <w:rsid w:val="00D65EF0"/>
    <w:rsid w:val="00D859E7"/>
    <w:rsid w:val="00DA5183"/>
    <w:rsid w:val="00DA728B"/>
    <w:rsid w:val="00DA7EF0"/>
    <w:rsid w:val="00DA7F72"/>
    <w:rsid w:val="00DB2F28"/>
    <w:rsid w:val="00DB7D5C"/>
    <w:rsid w:val="00DC5609"/>
    <w:rsid w:val="00E04582"/>
    <w:rsid w:val="00E0612E"/>
    <w:rsid w:val="00E21A33"/>
    <w:rsid w:val="00E26111"/>
    <w:rsid w:val="00E32B65"/>
    <w:rsid w:val="00E34F82"/>
    <w:rsid w:val="00E41867"/>
    <w:rsid w:val="00E41D10"/>
    <w:rsid w:val="00E52A3F"/>
    <w:rsid w:val="00E813C5"/>
    <w:rsid w:val="00E93899"/>
    <w:rsid w:val="00ED52D3"/>
    <w:rsid w:val="00F01E1A"/>
    <w:rsid w:val="00F02118"/>
    <w:rsid w:val="00F021EB"/>
    <w:rsid w:val="00F05C75"/>
    <w:rsid w:val="00F23009"/>
    <w:rsid w:val="00F2387B"/>
    <w:rsid w:val="00F23C32"/>
    <w:rsid w:val="00F36FAF"/>
    <w:rsid w:val="00F46D1E"/>
    <w:rsid w:val="00F547DD"/>
    <w:rsid w:val="00F66447"/>
    <w:rsid w:val="00F71D59"/>
    <w:rsid w:val="00F7442C"/>
    <w:rsid w:val="00F759D0"/>
    <w:rsid w:val="00F81DDA"/>
    <w:rsid w:val="00F8573F"/>
    <w:rsid w:val="00F862B8"/>
    <w:rsid w:val="00FC3124"/>
    <w:rsid w:val="00F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884767"/>
  <w15:chartTrackingRefBased/>
  <w15:docId w15:val="{51771B20-FC1C-464D-B673-94687D43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6120"/>
      </w:tabs>
      <w:jc w:val="both"/>
      <w:outlineLvl w:val="1"/>
    </w:pPr>
    <w:rPr>
      <w:rFonts w:ascii="Humnst777 BT" w:hAnsi="Humnst777 BT" w:cs="Arial"/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FuzeileZchn">
    <w:name w:val="Fußzeile Zchn"/>
    <w:rPr>
      <w:sz w:val="24"/>
      <w:szCs w:val="24"/>
    </w:rPr>
  </w:style>
  <w:style w:type="character" w:customStyle="1" w:styleId="KopfzeileZchn">
    <w:name w:val="Kopfzeile Zchn"/>
    <w:rPr>
      <w:sz w:val="24"/>
      <w:szCs w:val="24"/>
    </w:rPr>
  </w:style>
  <w:style w:type="character" w:customStyle="1" w:styleId="berschrift1Zchn">
    <w:name w:val="Überschrift 1 Zchn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berschrift3Zchn">
    <w:name w:val="Überschrift 3 Zchn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tabs>
        <w:tab w:val="left" w:pos="6120"/>
      </w:tabs>
      <w:jc w:val="both"/>
    </w:pPr>
    <w:rPr>
      <w:rFonts w:ascii="Humnst777 BT" w:hAnsi="Humnst777 BT" w:cs="Arial"/>
      <w:sz w:val="22"/>
      <w:szCs w:val="22"/>
    </w:r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Noto Sans Devanagari"/>
    </w:rPr>
  </w:style>
  <w:style w:type="paragraph" w:customStyle="1" w:styleId="KeinAbsatzformat">
    <w:name w:val="[Kein Absatzformat]"/>
    <w:pPr>
      <w:suppressAutoHyphens/>
      <w:autoSpaceDE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eastAsia="zh-CN"/>
    </w:rPr>
  </w:style>
  <w:style w:type="paragraph" w:customStyle="1" w:styleId="EinfacherAbsatz">
    <w:name w:val="[Einfacher Absatz]"/>
    <w:basedOn w:val="KeinAbsatzformat"/>
  </w:style>
  <w:style w:type="paragraph" w:customStyle="1" w:styleId="Kopf-undFuzeile">
    <w:name w:val="Kopf- und Fußzeil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Bb">
    <w:name w:val="Text_Bb"/>
    <w:basedOn w:val="KeinAbsatzformat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tabs>
        <w:tab w:val="left" w:pos="6120"/>
      </w:tabs>
      <w:ind w:left="840"/>
      <w:jc w:val="both"/>
    </w:pPr>
    <w:rPr>
      <w:rFonts w:ascii="Humnst777 BT" w:hAnsi="Humnst777 BT" w:cs="Arial"/>
      <w:sz w:val="22"/>
      <w:szCs w:val="22"/>
    </w:rPr>
  </w:style>
  <w:style w:type="paragraph" w:customStyle="1" w:styleId="Textkrper-Einzug21">
    <w:name w:val="Textkörper-Einzug 21"/>
    <w:basedOn w:val="Standard"/>
    <w:pPr>
      <w:tabs>
        <w:tab w:val="left" w:pos="6120"/>
      </w:tabs>
      <w:ind w:left="240" w:hanging="240"/>
      <w:jc w:val="both"/>
    </w:pPr>
    <w:rPr>
      <w:rFonts w:ascii="Humnst777 BT" w:hAnsi="Humnst777 BT" w:cs="Arial"/>
      <w:sz w:val="22"/>
      <w:szCs w:val="22"/>
    </w:rPr>
  </w:style>
  <w:style w:type="paragraph" w:customStyle="1" w:styleId="Textkrper-Einzug31">
    <w:name w:val="Textkörper-Einzug 31"/>
    <w:basedOn w:val="Standard"/>
    <w:pPr>
      <w:tabs>
        <w:tab w:val="left" w:pos="600"/>
        <w:tab w:val="left" w:pos="6120"/>
      </w:tabs>
      <w:ind w:left="600" w:hanging="600"/>
      <w:jc w:val="both"/>
    </w:pPr>
    <w:rPr>
      <w:rFonts w:ascii="Humnst777 BT" w:hAnsi="Humnst777 BT" w:cs="Arial"/>
      <w:sz w:val="22"/>
      <w:szCs w:val="22"/>
    </w:rPr>
  </w:style>
  <w:style w:type="paragraph" w:customStyle="1" w:styleId="Textkrper21">
    <w:name w:val="Textkörper 21"/>
    <w:basedOn w:val="Standard"/>
    <w:pPr>
      <w:tabs>
        <w:tab w:val="left" w:pos="6120"/>
      </w:tabs>
      <w:spacing w:line="360" w:lineRule="auto"/>
      <w:jc w:val="both"/>
    </w:pPr>
    <w:rPr>
      <w:rFonts w:ascii="Humnst777 BT" w:hAnsi="Humnst777 BT" w:cs="Arial"/>
      <w:szCs w:val="22"/>
    </w:rPr>
  </w:style>
  <w:style w:type="paragraph" w:customStyle="1" w:styleId="Rahmeninhalt">
    <w:name w:val="Rahmeninhalt"/>
    <w:basedOn w:val="Standard"/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styleId="Kommentarzeichen">
    <w:name w:val="annotation reference"/>
    <w:uiPriority w:val="99"/>
    <w:semiHidden/>
    <w:unhideWhenUsed/>
    <w:rsid w:val="00AE1E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E1E4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AE1E4A"/>
    <w:rPr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1E4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E1E4A"/>
    <w:rPr>
      <w:b/>
      <w:bCs/>
      <w:lang w:eastAsia="zh-CN"/>
    </w:rPr>
  </w:style>
  <w:style w:type="paragraph" w:styleId="Listenabsatz">
    <w:name w:val="List Paragraph"/>
    <w:basedOn w:val="Standard"/>
    <w:uiPriority w:val="34"/>
    <w:qFormat/>
    <w:rsid w:val="00452A0A"/>
    <w:pPr>
      <w:ind w:left="708"/>
    </w:pPr>
  </w:style>
  <w:style w:type="paragraph" w:styleId="berarbeitung">
    <w:name w:val="Revision"/>
    <w:hidden/>
    <w:uiPriority w:val="99"/>
    <w:semiHidden/>
    <w:rsid w:val="00521D43"/>
    <w:rPr>
      <w:sz w:val="24"/>
      <w:szCs w:val="24"/>
      <w:lang w:eastAsia="zh-CN"/>
    </w:rPr>
  </w:style>
  <w:style w:type="character" w:styleId="Hyperlink">
    <w:name w:val="Hyperlink"/>
    <w:rsid w:val="000F3842"/>
    <w:rPr>
      <w:color w:val="0563C1"/>
      <w:u w:val="single"/>
    </w:rPr>
  </w:style>
  <w:style w:type="paragraph" w:styleId="Funotentext">
    <w:name w:val="footnote text"/>
    <w:basedOn w:val="Standard"/>
    <w:link w:val="FunotentextZchn"/>
    <w:semiHidden/>
    <w:unhideWhenUsed/>
    <w:rsid w:val="00600D40"/>
    <w:rPr>
      <w:rFonts w:ascii="Calibri" w:eastAsia="Calibri" w:hAnsi="Calibri"/>
      <w:sz w:val="22"/>
      <w:szCs w:val="22"/>
      <w:lang w:val="en-US" w:eastAsia="en-US"/>
    </w:rPr>
  </w:style>
  <w:style w:type="character" w:customStyle="1" w:styleId="FunotentextZchn">
    <w:name w:val="Fußnotentext Zchn"/>
    <w:link w:val="Funotentext"/>
    <w:semiHidden/>
    <w:qFormat/>
    <w:rsid w:val="00600D40"/>
    <w:rPr>
      <w:rFonts w:ascii="Calibri" w:eastAsia="Calibri" w:hAnsi="Calibri"/>
      <w:sz w:val="22"/>
      <w:szCs w:val="22"/>
      <w:lang w:val="en-US" w:eastAsia="en-US"/>
    </w:rPr>
  </w:style>
  <w:style w:type="character" w:customStyle="1" w:styleId="Funotenanker">
    <w:name w:val="Fußnotenanker"/>
    <w:rsid w:val="00600D40"/>
    <w:rPr>
      <w:vertAlign w:val="superscript"/>
    </w:rPr>
  </w:style>
  <w:style w:type="character" w:styleId="Funotenzeichen">
    <w:name w:val="footnote reference"/>
    <w:basedOn w:val="Absatz-Standardschriftart"/>
    <w:semiHidden/>
    <w:unhideWhenUsed/>
    <w:qFormat/>
    <w:rsid w:val="0060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ministrator\Anwendungsdaten\Microsoft\Vorlagen\Briefkopf%20Med.%20Fakult&#228;t%20farbi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Med. Fakultät farbig.dot</Template>
  <TotalTime>0</TotalTime>
  <Pages>1</Pages>
  <Words>97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/>
  <LinksUpToDate>false</LinksUpToDate>
  <CharactersWithSpaces>709</CharactersWithSpaces>
  <SharedDoc>false</SharedDoc>
  <HLinks>
    <vt:vector size="18" baseType="variant">
      <vt:variant>
        <vt:i4>7143494</vt:i4>
      </vt:variant>
      <vt:variant>
        <vt:i4>6</vt:i4>
      </vt:variant>
      <vt:variant>
        <vt:i4>0</vt:i4>
      </vt:variant>
      <vt:variant>
        <vt:i4>5</vt:i4>
      </vt:variant>
      <vt:variant>
        <vt:lpwstr>mailto:apl.prof.medizin@ur.de</vt:lpwstr>
      </vt:variant>
      <vt:variant>
        <vt:lpwstr/>
      </vt:variant>
      <vt:variant>
        <vt:i4>7405579</vt:i4>
      </vt:variant>
      <vt:variant>
        <vt:i4>3</vt:i4>
      </vt:variant>
      <vt:variant>
        <vt:i4>0</vt:i4>
      </vt:variant>
      <vt:variant>
        <vt:i4>5</vt:i4>
      </vt:variant>
      <vt:variant>
        <vt:lpwstr>mailto:evaluation.klinik@ur.de</vt:lpwstr>
      </vt:variant>
      <vt:variant>
        <vt:lpwstr/>
      </vt:variant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https://campusportal.uni-regensburg.de/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/>
  <dc:creator>Klinikum</dc:creator>
  <cp:keywords/>
  <cp:lastModifiedBy>Andrea Dorner</cp:lastModifiedBy>
  <cp:revision>4</cp:revision>
  <cp:lastPrinted>2026-02-24T09:40:00Z</cp:lastPrinted>
  <dcterms:created xsi:type="dcterms:W3CDTF">2026-03-05T13:39:00Z</dcterms:created>
  <dcterms:modified xsi:type="dcterms:W3CDTF">2026-03-12T07:50:00Z</dcterms:modified>
</cp:coreProperties>
</file>