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D0200C" w14:textId="77777777" w:rsidR="00D859E7" w:rsidRDefault="000939DA" w:rsidP="000939DA">
      <w:pPr>
        <w:pStyle w:val="Fuzeile"/>
        <w:pageBreakBefore/>
        <w:rPr>
          <w:rFonts w:ascii="Frutiger Next LT W1G" w:hAnsi="Frutiger Next LT W1G"/>
          <w:sz w:val="28"/>
          <w:szCs w:val="28"/>
        </w:rPr>
      </w:pPr>
      <w:r w:rsidRPr="000A0FF2">
        <w:rPr>
          <w:rFonts w:ascii="Frutiger Next LT W1G" w:hAnsi="Frutiger Next LT W1G" w:cs="Frutiger Next LT W1G"/>
          <w:sz w:val="28"/>
          <w:szCs w:val="28"/>
        </w:rPr>
        <w:t xml:space="preserve">(Anlage </w:t>
      </w:r>
      <w:r>
        <w:rPr>
          <w:rFonts w:ascii="Frutiger Next LT W1G" w:hAnsi="Frutiger Next LT W1G" w:cs="Frutiger Next LT W1G"/>
          <w:sz w:val="28"/>
          <w:szCs w:val="28"/>
          <w:lang w:val="de-DE"/>
        </w:rPr>
        <w:t>3</w:t>
      </w:r>
      <w:r w:rsidRPr="000A0FF2">
        <w:rPr>
          <w:rFonts w:ascii="Frutiger Next LT W1G" w:hAnsi="Frutiger Next LT W1G" w:cs="Frutiger Next LT W1G"/>
          <w:sz w:val="28"/>
          <w:szCs w:val="28"/>
        </w:rPr>
        <w:t xml:space="preserve">) </w:t>
      </w:r>
      <w:r w:rsidRPr="000939DA">
        <w:rPr>
          <w:rFonts w:ascii="Frutiger Next LT W1G" w:hAnsi="Frutiger Next LT W1G" w:cs="Arial"/>
          <w:sz w:val="28"/>
          <w:szCs w:val="28"/>
        </w:rPr>
        <w:t>Angaben zu Drittmitteleinwerbungen als „</w:t>
      </w:r>
      <w:proofErr w:type="spellStart"/>
      <w:r w:rsidRPr="000939DA">
        <w:rPr>
          <w:rFonts w:ascii="Frutiger Next LT W1G" w:hAnsi="Frutiger Next LT W1G" w:cs="Arial"/>
          <w:sz w:val="28"/>
          <w:szCs w:val="28"/>
        </w:rPr>
        <w:t>Princip</w:t>
      </w:r>
      <w:r w:rsidR="00D859E7">
        <w:rPr>
          <w:rFonts w:ascii="Frutiger Next LT W1G" w:hAnsi="Frutiger Next LT W1G" w:cs="Arial"/>
          <w:sz w:val="28"/>
          <w:szCs w:val="28"/>
          <w:lang w:val="de-DE"/>
        </w:rPr>
        <w:t>al</w:t>
      </w:r>
      <w:proofErr w:type="spellEnd"/>
      <w:r w:rsidRPr="000939DA">
        <w:rPr>
          <w:rFonts w:ascii="Frutiger Next LT W1G" w:hAnsi="Frutiger Next LT W1G" w:cs="Arial"/>
          <w:sz w:val="28"/>
          <w:szCs w:val="28"/>
        </w:rPr>
        <w:t xml:space="preserve"> Investigator“</w:t>
      </w:r>
    </w:p>
    <w:p w14:paraId="236A49F2" w14:textId="77777777" w:rsidR="00D859E7" w:rsidRPr="00D859E7" w:rsidRDefault="00D859E7" w:rsidP="00D859E7">
      <w:pPr>
        <w:rPr>
          <w:lang w:val="x-none"/>
        </w:rPr>
      </w:pPr>
    </w:p>
    <w:p w14:paraId="3FA39DBC" w14:textId="77777777" w:rsidR="00D859E7" w:rsidRPr="00D859E7" w:rsidRDefault="00D859E7" w:rsidP="00D859E7">
      <w:pPr>
        <w:rPr>
          <w:lang w:val="x-none"/>
        </w:rPr>
      </w:pPr>
    </w:p>
    <w:p w14:paraId="02E70074" w14:textId="77777777" w:rsidR="00D859E7" w:rsidRPr="00D859E7" w:rsidRDefault="00D859E7" w:rsidP="00D859E7">
      <w:pPr>
        <w:rPr>
          <w:lang w:val="x-none"/>
        </w:rPr>
      </w:pPr>
    </w:p>
    <w:p w14:paraId="73091CBB" w14:textId="77777777" w:rsidR="00D859E7" w:rsidRPr="00D859E7" w:rsidRDefault="00D859E7" w:rsidP="00D859E7">
      <w:pPr>
        <w:rPr>
          <w:lang w:val="x-none"/>
        </w:rPr>
      </w:pPr>
    </w:p>
    <w:p w14:paraId="3FA033C9" w14:textId="77777777" w:rsidR="00D859E7" w:rsidRPr="00D859E7" w:rsidRDefault="00D859E7" w:rsidP="00D859E7">
      <w:pPr>
        <w:rPr>
          <w:lang w:val="x-none"/>
        </w:rPr>
      </w:pPr>
    </w:p>
    <w:p w14:paraId="7FEF8E8A" w14:textId="77777777" w:rsidR="00D859E7" w:rsidRPr="00D859E7" w:rsidRDefault="00D859E7" w:rsidP="00D859E7">
      <w:pPr>
        <w:rPr>
          <w:lang w:val="x-none"/>
        </w:rPr>
      </w:pPr>
    </w:p>
    <w:p w14:paraId="243C533F" w14:textId="77777777" w:rsidR="00D859E7" w:rsidRPr="00D859E7" w:rsidRDefault="00D859E7" w:rsidP="00D859E7">
      <w:pPr>
        <w:rPr>
          <w:lang w:val="x-none"/>
        </w:rPr>
      </w:pPr>
    </w:p>
    <w:p w14:paraId="39526F54" w14:textId="77777777" w:rsidR="00D859E7" w:rsidRDefault="00D859E7" w:rsidP="00D859E7">
      <w:pPr>
        <w:rPr>
          <w:lang w:val="x-none"/>
        </w:rPr>
      </w:pPr>
    </w:p>
    <w:p w14:paraId="2A85C262" w14:textId="77777777" w:rsidR="00D859E7" w:rsidRDefault="00D859E7" w:rsidP="00D859E7">
      <w:pPr>
        <w:rPr>
          <w:lang w:val="x-none"/>
        </w:rPr>
      </w:pPr>
    </w:p>
    <w:p w14:paraId="687EED69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6866BDBE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488A11BE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73D77931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2C513E78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43D64A33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0EE960BF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2A31272D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3AB8AE22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59FD1E73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5E860249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5612828F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1F279233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4C2077BB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149E2C89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131F30F4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2EA5C86C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2906B186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00D536CD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0EA41724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48186A30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6BAE9BEC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24A0A539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41EF322E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1064EA94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0A87D768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185F67A2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1F1763D5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5F5D9BC6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252DDA04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6B11922F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1C2200E6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5F8939B7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2E780A3B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4E2D50B9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3B7EBA80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07C58C8E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40ADE513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p w14:paraId="6A39DA4C" w14:textId="77777777" w:rsidR="000F3842" w:rsidRDefault="000F3842" w:rsidP="00D859E7">
      <w:pPr>
        <w:tabs>
          <w:tab w:val="left" w:pos="6390"/>
        </w:tabs>
        <w:rPr>
          <w:lang w:val="x-none"/>
        </w:rPr>
      </w:pPr>
    </w:p>
    <w:sectPr w:rsidR="000F3842">
      <w:footerReference w:type="default" r:id="rId7"/>
      <w:pgSz w:w="11906" w:h="16838"/>
      <w:pgMar w:top="1531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27AE" w14:textId="77777777" w:rsidR="005C1D4F" w:rsidRDefault="005C1D4F">
      <w:r>
        <w:separator/>
      </w:r>
    </w:p>
  </w:endnote>
  <w:endnote w:type="continuationSeparator" w:id="0">
    <w:p w14:paraId="7D571091" w14:textId="77777777" w:rsidR="005C1D4F" w:rsidRDefault="005C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charset w:val="00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0DF3" w14:textId="77777777" w:rsidR="004B6A46" w:rsidRDefault="004B6A46">
    <w:pPr>
      <w:pStyle w:val="Fuzeile"/>
      <w:jc w:val="center"/>
      <w:rPr>
        <w:rFonts w:ascii="Frutiger Next LT W1G" w:hAnsi="Frutiger Next LT W1G" w:cs="Frutiger Next LT W1G"/>
      </w:rPr>
    </w:pPr>
    <w:r>
      <w:rPr>
        <w:rFonts w:ascii="Frutiger Next LT W1G" w:hAnsi="Frutiger Next LT W1G" w:cs="Frutiger Next LT W1G"/>
      </w:rPr>
      <w:fldChar w:fldCharType="begin"/>
    </w:r>
    <w:r>
      <w:rPr>
        <w:rFonts w:ascii="Frutiger Next LT W1G" w:hAnsi="Frutiger Next LT W1G" w:cs="Frutiger Next LT W1G"/>
      </w:rPr>
      <w:instrText xml:space="preserve"> PAGE </w:instrText>
    </w:r>
    <w:r>
      <w:rPr>
        <w:rFonts w:ascii="Frutiger Next LT W1G" w:hAnsi="Frutiger Next LT W1G" w:cs="Frutiger Next LT W1G"/>
      </w:rPr>
      <w:fldChar w:fldCharType="separate"/>
    </w:r>
    <w:r w:rsidR="000458DA">
      <w:rPr>
        <w:rFonts w:ascii="Frutiger Next LT W1G" w:hAnsi="Frutiger Next LT W1G" w:cs="Frutiger Next LT W1G"/>
        <w:noProof/>
      </w:rPr>
      <w:t>5</w:t>
    </w:r>
    <w:r>
      <w:rPr>
        <w:rFonts w:ascii="Frutiger Next LT W1G" w:hAnsi="Frutiger Next LT W1G" w:cs="Frutiger Next LT W1G"/>
      </w:rPr>
      <w:fldChar w:fldCharType="end"/>
    </w:r>
  </w:p>
  <w:p w14:paraId="12290C08" w14:textId="77777777" w:rsidR="004B6A46" w:rsidRDefault="004B6A46">
    <w:pPr>
      <w:pStyle w:val="Fuzeile"/>
      <w:rPr>
        <w:rFonts w:ascii="Frutiger Next LT W1G" w:hAnsi="Frutiger Next LT W1G" w:cs="Frutiger Next LT W1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15AF" w14:textId="77777777" w:rsidR="005C1D4F" w:rsidRDefault="005C1D4F">
      <w:r>
        <w:separator/>
      </w:r>
    </w:p>
  </w:footnote>
  <w:footnote w:type="continuationSeparator" w:id="0">
    <w:p w14:paraId="211785E8" w14:textId="77777777" w:rsidR="005C1D4F" w:rsidRDefault="005C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97E6736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Frutiger Next LT W1G" w:hAnsi="Frutiger Next LT W1G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3" w15:restartNumberingAfterBreak="0">
    <w:nsid w:val="1D4D50CB"/>
    <w:multiLevelType w:val="hybridMultilevel"/>
    <w:tmpl w:val="1F8CBD6A"/>
    <w:lvl w:ilvl="0" w:tplc="199E25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33F4F35"/>
    <w:multiLevelType w:val="hybridMultilevel"/>
    <w:tmpl w:val="04080180"/>
    <w:lvl w:ilvl="0" w:tplc="B3DECC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00A5"/>
    <w:multiLevelType w:val="hybridMultilevel"/>
    <w:tmpl w:val="30101DD0"/>
    <w:lvl w:ilvl="0" w:tplc="4E0EDB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5083744"/>
    <w:multiLevelType w:val="hybridMultilevel"/>
    <w:tmpl w:val="6EC862B0"/>
    <w:lvl w:ilvl="0" w:tplc="FCCA8F5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AD21CF"/>
    <w:multiLevelType w:val="hybridMultilevel"/>
    <w:tmpl w:val="69F8CD7A"/>
    <w:lvl w:ilvl="0" w:tplc="318C290A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65CC8"/>
    <w:multiLevelType w:val="multilevel"/>
    <w:tmpl w:val="3072F5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17270606">
    <w:abstractNumId w:val="0"/>
  </w:num>
  <w:num w:numId="2" w16cid:durableId="369112405">
    <w:abstractNumId w:val="1"/>
  </w:num>
  <w:num w:numId="3" w16cid:durableId="897476825">
    <w:abstractNumId w:val="2"/>
  </w:num>
  <w:num w:numId="4" w16cid:durableId="125901482">
    <w:abstractNumId w:val="8"/>
  </w:num>
  <w:num w:numId="5" w16cid:durableId="517894513">
    <w:abstractNumId w:val="7"/>
  </w:num>
  <w:num w:numId="6" w16cid:durableId="1265766047">
    <w:abstractNumId w:val="4"/>
  </w:num>
  <w:num w:numId="7" w16cid:durableId="562642384">
    <w:abstractNumId w:val="3"/>
  </w:num>
  <w:num w:numId="8" w16cid:durableId="140050935">
    <w:abstractNumId w:val="5"/>
  </w:num>
  <w:num w:numId="9" w16cid:durableId="32001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5E"/>
    <w:rsid w:val="00027012"/>
    <w:rsid w:val="00041EB7"/>
    <w:rsid w:val="000458DA"/>
    <w:rsid w:val="00046D00"/>
    <w:rsid w:val="0005066D"/>
    <w:rsid w:val="00054CE4"/>
    <w:rsid w:val="00054F63"/>
    <w:rsid w:val="00055691"/>
    <w:rsid w:val="00071082"/>
    <w:rsid w:val="0007374B"/>
    <w:rsid w:val="00090E95"/>
    <w:rsid w:val="000939DA"/>
    <w:rsid w:val="000A0FF2"/>
    <w:rsid w:val="000A27E7"/>
    <w:rsid w:val="000A47BE"/>
    <w:rsid w:val="000C1ED0"/>
    <w:rsid w:val="000C4A73"/>
    <w:rsid w:val="000E2016"/>
    <w:rsid w:val="000E6D53"/>
    <w:rsid w:val="000E770B"/>
    <w:rsid w:val="000F3842"/>
    <w:rsid w:val="00101F48"/>
    <w:rsid w:val="00116CFC"/>
    <w:rsid w:val="001229CA"/>
    <w:rsid w:val="00122CBC"/>
    <w:rsid w:val="00137102"/>
    <w:rsid w:val="001434B3"/>
    <w:rsid w:val="00165F41"/>
    <w:rsid w:val="0019087B"/>
    <w:rsid w:val="00191665"/>
    <w:rsid w:val="00193E5C"/>
    <w:rsid w:val="001950F3"/>
    <w:rsid w:val="0019704A"/>
    <w:rsid w:val="001B289B"/>
    <w:rsid w:val="001B28FE"/>
    <w:rsid w:val="001C2739"/>
    <w:rsid w:val="001D37B3"/>
    <w:rsid w:val="001D5616"/>
    <w:rsid w:val="001E718C"/>
    <w:rsid w:val="001F09BA"/>
    <w:rsid w:val="002062BF"/>
    <w:rsid w:val="00211451"/>
    <w:rsid w:val="00212999"/>
    <w:rsid w:val="00213FDA"/>
    <w:rsid w:val="00217411"/>
    <w:rsid w:val="00233DE6"/>
    <w:rsid w:val="00245C52"/>
    <w:rsid w:val="002535E6"/>
    <w:rsid w:val="00260DB8"/>
    <w:rsid w:val="00264D3A"/>
    <w:rsid w:val="00292062"/>
    <w:rsid w:val="002B3A2A"/>
    <w:rsid w:val="002E6994"/>
    <w:rsid w:val="002F1A3C"/>
    <w:rsid w:val="00300481"/>
    <w:rsid w:val="00306848"/>
    <w:rsid w:val="00310C33"/>
    <w:rsid w:val="003210AF"/>
    <w:rsid w:val="00340823"/>
    <w:rsid w:val="00345471"/>
    <w:rsid w:val="003511CD"/>
    <w:rsid w:val="00360522"/>
    <w:rsid w:val="00362A63"/>
    <w:rsid w:val="00371A26"/>
    <w:rsid w:val="003A0610"/>
    <w:rsid w:val="003A115E"/>
    <w:rsid w:val="003A4F0F"/>
    <w:rsid w:val="003D1CA8"/>
    <w:rsid w:val="003E1B65"/>
    <w:rsid w:val="003F4652"/>
    <w:rsid w:val="004031D3"/>
    <w:rsid w:val="00415B29"/>
    <w:rsid w:val="00430E86"/>
    <w:rsid w:val="00452A0A"/>
    <w:rsid w:val="00452FBD"/>
    <w:rsid w:val="0045489F"/>
    <w:rsid w:val="004610C5"/>
    <w:rsid w:val="004701EE"/>
    <w:rsid w:val="00472EBA"/>
    <w:rsid w:val="004A4CD3"/>
    <w:rsid w:val="004B2D76"/>
    <w:rsid w:val="004B5BB5"/>
    <w:rsid w:val="004B6A46"/>
    <w:rsid w:val="004C1BCA"/>
    <w:rsid w:val="004D25F5"/>
    <w:rsid w:val="00521D43"/>
    <w:rsid w:val="005443BD"/>
    <w:rsid w:val="00551778"/>
    <w:rsid w:val="00556AC0"/>
    <w:rsid w:val="00557E29"/>
    <w:rsid w:val="005867AC"/>
    <w:rsid w:val="0059019D"/>
    <w:rsid w:val="005A2CA4"/>
    <w:rsid w:val="005B77C5"/>
    <w:rsid w:val="005C1D4F"/>
    <w:rsid w:val="005D07B1"/>
    <w:rsid w:val="005D25FB"/>
    <w:rsid w:val="005F7926"/>
    <w:rsid w:val="00600D40"/>
    <w:rsid w:val="00603152"/>
    <w:rsid w:val="006215F7"/>
    <w:rsid w:val="00623295"/>
    <w:rsid w:val="00640FF2"/>
    <w:rsid w:val="00647117"/>
    <w:rsid w:val="0067520B"/>
    <w:rsid w:val="00675DF2"/>
    <w:rsid w:val="00680349"/>
    <w:rsid w:val="00690A8F"/>
    <w:rsid w:val="00696950"/>
    <w:rsid w:val="006A157C"/>
    <w:rsid w:val="006A3928"/>
    <w:rsid w:val="006A4C51"/>
    <w:rsid w:val="006B004B"/>
    <w:rsid w:val="006B6964"/>
    <w:rsid w:val="006B69C2"/>
    <w:rsid w:val="006B743B"/>
    <w:rsid w:val="006C767D"/>
    <w:rsid w:val="006D1A0E"/>
    <w:rsid w:val="006E039B"/>
    <w:rsid w:val="006E0519"/>
    <w:rsid w:val="006E28BE"/>
    <w:rsid w:val="006E622E"/>
    <w:rsid w:val="00707052"/>
    <w:rsid w:val="00711FCB"/>
    <w:rsid w:val="00713E2A"/>
    <w:rsid w:val="0071731A"/>
    <w:rsid w:val="007222D1"/>
    <w:rsid w:val="0072654A"/>
    <w:rsid w:val="007456C5"/>
    <w:rsid w:val="00772800"/>
    <w:rsid w:val="00794FB1"/>
    <w:rsid w:val="007A2644"/>
    <w:rsid w:val="007B4136"/>
    <w:rsid w:val="007B60D3"/>
    <w:rsid w:val="007D224C"/>
    <w:rsid w:val="00803134"/>
    <w:rsid w:val="00816EB9"/>
    <w:rsid w:val="008300C8"/>
    <w:rsid w:val="00853F7D"/>
    <w:rsid w:val="00870EEC"/>
    <w:rsid w:val="00872E38"/>
    <w:rsid w:val="008743CC"/>
    <w:rsid w:val="00876761"/>
    <w:rsid w:val="008B7FD8"/>
    <w:rsid w:val="00910AF5"/>
    <w:rsid w:val="009344B6"/>
    <w:rsid w:val="00937424"/>
    <w:rsid w:val="009509C0"/>
    <w:rsid w:val="00963D27"/>
    <w:rsid w:val="00964AF8"/>
    <w:rsid w:val="00977C0C"/>
    <w:rsid w:val="009A2CAA"/>
    <w:rsid w:val="009A6250"/>
    <w:rsid w:val="009C08A4"/>
    <w:rsid w:val="009C1B89"/>
    <w:rsid w:val="009C6A65"/>
    <w:rsid w:val="009D35D4"/>
    <w:rsid w:val="009E51C4"/>
    <w:rsid w:val="009E70AF"/>
    <w:rsid w:val="009F5880"/>
    <w:rsid w:val="00A10FFD"/>
    <w:rsid w:val="00A162EE"/>
    <w:rsid w:val="00A447D6"/>
    <w:rsid w:val="00A52193"/>
    <w:rsid w:val="00A669A3"/>
    <w:rsid w:val="00A6745C"/>
    <w:rsid w:val="00A73AC8"/>
    <w:rsid w:val="00A81BB9"/>
    <w:rsid w:val="00A94C38"/>
    <w:rsid w:val="00AD08ED"/>
    <w:rsid w:val="00AD21BC"/>
    <w:rsid w:val="00AD79D6"/>
    <w:rsid w:val="00AE1E4A"/>
    <w:rsid w:val="00B15B69"/>
    <w:rsid w:val="00B54A05"/>
    <w:rsid w:val="00B609EF"/>
    <w:rsid w:val="00B61E45"/>
    <w:rsid w:val="00B65FFB"/>
    <w:rsid w:val="00B92FA1"/>
    <w:rsid w:val="00BB02E4"/>
    <w:rsid w:val="00BE2C4F"/>
    <w:rsid w:val="00BE6BA6"/>
    <w:rsid w:val="00BF1DCF"/>
    <w:rsid w:val="00BF5309"/>
    <w:rsid w:val="00C05D5B"/>
    <w:rsid w:val="00C212CD"/>
    <w:rsid w:val="00C224E2"/>
    <w:rsid w:val="00C27286"/>
    <w:rsid w:val="00C31EC8"/>
    <w:rsid w:val="00C40A12"/>
    <w:rsid w:val="00C5566D"/>
    <w:rsid w:val="00C63FF4"/>
    <w:rsid w:val="00C805F0"/>
    <w:rsid w:val="00C82234"/>
    <w:rsid w:val="00C92119"/>
    <w:rsid w:val="00CA1208"/>
    <w:rsid w:val="00CB1BBD"/>
    <w:rsid w:val="00CB3462"/>
    <w:rsid w:val="00CD6F44"/>
    <w:rsid w:val="00D113D8"/>
    <w:rsid w:val="00D3105B"/>
    <w:rsid w:val="00D350AD"/>
    <w:rsid w:val="00D354C1"/>
    <w:rsid w:val="00D43628"/>
    <w:rsid w:val="00D65EF0"/>
    <w:rsid w:val="00D859E7"/>
    <w:rsid w:val="00DA5183"/>
    <w:rsid w:val="00DA728B"/>
    <w:rsid w:val="00DA7EF0"/>
    <w:rsid w:val="00DA7F72"/>
    <w:rsid w:val="00DB2F28"/>
    <w:rsid w:val="00DB7D5C"/>
    <w:rsid w:val="00DC5609"/>
    <w:rsid w:val="00E04582"/>
    <w:rsid w:val="00E0612E"/>
    <w:rsid w:val="00E21A33"/>
    <w:rsid w:val="00E26111"/>
    <w:rsid w:val="00E32B65"/>
    <w:rsid w:val="00E34F82"/>
    <w:rsid w:val="00E41867"/>
    <w:rsid w:val="00E41D10"/>
    <w:rsid w:val="00E52A3F"/>
    <w:rsid w:val="00E813C5"/>
    <w:rsid w:val="00E93899"/>
    <w:rsid w:val="00ED52D3"/>
    <w:rsid w:val="00F01E1A"/>
    <w:rsid w:val="00F02118"/>
    <w:rsid w:val="00F021EB"/>
    <w:rsid w:val="00F0552F"/>
    <w:rsid w:val="00F05C75"/>
    <w:rsid w:val="00F23009"/>
    <w:rsid w:val="00F2387B"/>
    <w:rsid w:val="00F23C32"/>
    <w:rsid w:val="00F36FAF"/>
    <w:rsid w:val="00F46D1E"/>
    <w:rsid w:val="00F547DD"/>
    <w:rsid w:val="00F61C01"/>
    <w:rsid w:val="00F66447"/>
    <w:rsid w:val="00F71D59"/>
    <w:rsid w:val="00F7442C"/>
    <w:rsid w:val="00F759D0"/>
    <w:rsid w:val="00F81DDA"/>
    <w:rsid w:val="00F8573F"/>
    <w:rsid w:val="00F862B8"/>
    <w:rsid w:val="00FC3124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B62160"/>
  <w15:chartTrackingRefBased/>
  <w15:docId w15:val="{C0353FE8-AA1F-43E5-B04A-21F908A8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6120"/>
      </w:tabs>
      <w:jc w:val="both"/>
      <w:outlineLvl w:val="1"/>
    </w:pPr>
    <w:rPr>
      <w:rFonts w:ascii="Humnst777 BT" w:hAnsi="Humnst777 BT" w:cs="Arial"/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  <w:szCs w:val="22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FuzeileZchn">
    <w:name w:val="Fußzeile Zchn"/>
    <w:rPr>
      <w:sz w:val="24"/>
      <w:szCs w:val="24"/>
    </w:rPr>
  </w:style>
  <w:style w:type="character" w:customStyle="1" w:styleId="KopfzeileZchn">
    <w:name w:val="Kopfzeile Zchn"/>
    <w:rPr>
      <w:sz w:val="24"/>
      <w:szCs w:val="24"/>
    </w:rPr>
  </w:style>
  <w:style w:type="character" w:customStyle="1" w:styleId="berschrift1Zchn">
    <w:name w:val="Überschrift 1 Zchn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berschrift3Zchn">
    <w:name w:val="Überschrift 3 Zchn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tabs>
        <w:tab w:val="left" w:pos="6120"/>
      </w:tabs>
      <w:jc w:val="both"/>
    </w:pPr>
    <w:rPr>
      <w:rFonts w:ascii="Humnst777 BT" w:hAnsi="Humnst777 BT" w:cs="Arial"/>
      <w:sz w:val="22"/>
      <w:szCs w:val="22"/>
    </w:r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Noto Sans Devanagari"/>
    </w:rPr>
  </w:style>
  <w:style w:type="paragraph" w:customStyle="1" w:styleId="KeinAbsatzformat">
    <w:name w:val="[Kein Absatzformat]"/>
    <w:pPr>
      <w:suppressAutoHyphens/>
      <w:autoSpaceDE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eastAsia="zh-CN"/>
    </w:rPr>
  </w:style>
  <w:style w:type="paragraph" w:customStyle="1" w:styleId="EinfacherAbsatz">
    <w:name w:val="[Einfacher Absatz]"/>
    <w:basedOn w:val="KeinAbsatzformat"/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Bb">
    <w:name w:val="Text_Bb"/>
    <w:basedOn w:val="KeinAbsatzformat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tabs>
        <w:tab w:val="left" w:pos="6120"/>
      </w:tabs>
      <w:ind w:left="84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-Einzug21">
    <w:name w:val="Textkörper-Einzug 21"/>
    <w:basedOn w:val="Standard"/>
    <w:pPr>
      <w:tabs>
        <w:tab w:val="left" w:pos="6120"/>
      </w:tabs>
      <w:ind w:left="240" w:hanging="24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-Einzug31">
    <w:name w:val="Textkörper-Einzug 31"/>
    <w:basedOn w:val="Standard"/>
    <w:pPr>
      <w:tabs>
        <w:tab w:val="left" w:pos="600"/>
        <w:tab w:val="left" w:pos="6120"/>
      </w:tabs>
      <w:ind w:left="600" w:hanging="600"/>
      <w:jc w:val="both"/>
    </w:pPr>
    <w:rPr>
      <w:rFonts w:ascii="Humnst777 BT" w:hAnsi="Humnst777 BT" w:cs="Arial"/>
      <w:sz w:val="22"/>
      <w:szCs w:val="22"/>
    </w:rPr>
  </w:style>
  <w:style w:type="paragraph" w:customStyle="1" w:styleId="Textkrper21">
    <w:name w:val="Textkörper 21"/>
    <w:basedOn w:val="Standard"/>
    <w:pPr>
      <w:tabs>
        <w:tab w:val="left" w:pos="6120"/>
      </w:tabs>
      <w:spacing w:line="360" w:lineRule="auto"/>
      <w:jc w:val="both"/>
    </w:pPr>
    <w:rPr>
      <w:rFonts w:ascii="Humnst777 BT" w:hAnsi="Humnst777 BT" w:cs="Arial"/>
      <w:szCs w:val="22"/>
    </w:rPr>
  </w:style>
  <w:style w:type="paragraph" w:customStyle="1" w:styleId="Rahmeninhalt">
    <w:name w:val="Rahmeninhalt"/>
    <w:basedOn w:val="Standard"/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Kommentarzeichen">
    <w:name w:val="annotation reference"/>
    <w:uiPriority w:val="99"/>
    <w:semiHidden/>
    <w:unhideWhenUsed/>
    <w:rsid w:val="00AE1E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1E4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AE1E4A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E4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E1E4A"/>
    <w:rPr>
      <w:b/>
      <w:bCs/>
      <w:lang w:eastAsia="zh-CN"/>
    </w:rPr>
  </w:style>
  <w:style w:type="paragraph" w:styleId="Listenabsatz">
    <w:name w:val="List Paragraph"/>
    <w:basedOn w:val="Standard"/>
    <w:uiPriority w:val="34"/>
    <w:qFormat/>
    <w:rsid w:val="00452A0A"/>
    <w:pPr>
      <w:ind w:left="708"/>
    </w:pPr>
  </w:style>
  <w:style w:type="paragraph" w:styleId="berarbeitung">
    <w:name w:val="Revision"/>
    <w:hidden/>
    <w:uiPriority w:val="99"/>
    <w:semiHidden/>
    <w:rsid w:val="00521D43"/>
    <w:rPr>
      <w:sz w:val="24"/>
      <w:szCs w:val="24"/>
      <w:lang w:eastAsia="zh-CN"/>
    </w:rPr>
  </w:style>
  <w:style w:type="character" w:styleId="Hyperlink">
    <w:name w:val="Hyperlink"/>
    <w:rsid w:val="000F3842"/>
    <w:rPr>
      <w:color w:val="0563C1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600D40"/>
    <w:rPr>
      <w:rFonts w:ascii="Calibri" w:eastAsia="Calibri" w:hAnsi="Calibri"/>
      <w:sz w:val="22"/>
      <w:szCs w:val="22"/>
      <w:lang w:val="en-US" w:eastAsia="en-US"/>
    </w:rPr>
  </w:style>
  <w:style w:type="character" w:customStyle="1" w:styleId="FunotentextZchn">
    <w:name w:val="Fußnotentext Zchn"/>
    <w:link w:val="Funotentext"/>
    <w:semiHidden/>
    <w:qFormat/>
    <w:rsid w:val="00600D40"/>
    <w:rPr>
      <w:rFonts w:ascii="Calibri" w:eastAsia="Calibri" w:hAnsi="Calibri"/>
      <w:sz w:val="22"/>
      <w:szCs w:val="22"/>
      <w:lang w:val="en-US" w:eastAsia="en-US"/>
    </w:rPr>
  </w:style>
  <w:style w:type="character" w:customStyle="1" w:styleId="Funotenanker">
    <w:name w:val="Fußnotenanker"/>
    <w:rsid w:val="00600D40"/>
    <w:rPr>
      <w:vertAlign w:val="superscript"/>
    </w:rPr>
  </w:style>
  <w:style w:type="character" w:styleId="Funotenzeichen">
    <w:name w:val="footnote reference"/>
    <w:basedOn w:val="Absatz-Standardschriftart"/>
    <w:semiHidden/>
    <w:unhideWhenUsed/>
    <w:qFormat/>
    <w:rsid w:val="0060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Briefkopf%20Med.%20Fakult&#228;t%20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Med. Fakultät farbig.dot</Template>
  <TotalTime>0</TotalTime>
  <Pages>1</Pages>
  <Words>16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/>
  <LinksUpToDate>false</LinksUpToDate>
  <CharactersWithSpaces>122</CharactersWithSpaces>
  <SharedDoc>false</SharedDoc>
  <HLinks>
    <vt:vector size="18" baseType="variant">
      <vt:variant>
        <vt:i4>7143494</vt:i4>
      </vt:variant>
      <vt:variant>
        <vt:i4>6</vt:i4>
      </vt:variant>
      <vt:variant>
        <vt:i4>0</vt:i4>
      </vt:variant>
      <vt:variant>
        <vt:i4>5</vt:i4>
      </vt:variant>
      <vt:variant>
        <vt:lpwstr>mailto:apl.prof.medizin@ur.de</vt:lpwstr>
      </vt:variant>
      <vt:variant>
        <vt:lpwstr/>
      </vt:variant>
      <vt:variant>
        <vt:i4>7405579</vt:i4>
      </vt:variant>
      <vt:variant>
        <vt:i4>3</vt:i4>
      </vt:variant>
      <vt:variant>
        <vt:i4>0</vt:i4>
      </vt:variant>
      <vt:variant>
        <vt:i4>5</vt:i4>
      </vt:variant>
      <vt:variant>
        <vt:lpwstr>mailto:evaluation.klinik@ur.de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https://campusportal.uni-regensburg.de/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Klinikum</dc:creator>
  <cp:keywords/>
  <cp:lastModifiedBy>Christina Kolbeck</cp:lastModifiedBy>
  <cp:revision>3</cp:revision>
  <cp:lastPrinted>2026-02-24T09:40:00Z</cp:lastPrinted>
  <dcterms:created xsi:type="dcterms:W3CDTF">2026-03-05T13:37:00Z</dcterms:created>
  <dcterms:modified xsi:type="dcterms:W3CDTF">2026-03-05T13:38:00Z</dcterms:modified>
</cp:coreProperties>
</file>