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27B0E8" w14:textId="4D32C821" w:rsidR="000F3842" w:rsidRPr="00430E86" w:rsidRDefault="000F732F" w:rsidP="00430E86">
      <w:pPr>
        <w:pStyle w:val="EinfacherAbsatz"/>
        <w:rPr>
          <w:rFonts w:ascii="Frutiger Next LT W1G" w:hAnsi="Frutiger Next LT W1G" w:cs="Arial"/>
          <w:sz w:val="28"/>
          <w:szCs w:val="28"/>
        </w:rPr>
      </w:pPr>
      <w:r w:rsidRPr="000A0FF2">
        <w:rPr>
          <w:rFonts w:ascii="Frutiger Next LT W1G" w:hAnsi="Frutiger Next LT W1G" w:cs="Frutiger Next LT W1G"/>
          <w:sz w:val="28"/>
          <w:szCs w:val="28"/>
        </w:rPr>
        <w:t xml:space="preserve">(Anlage </w:t>
      </w:r>
      <w:r>
        <w:rPr>
          <w:rFonts w:ascii="Frutiger Next LT W1G" w:hAnsi="Frutiger Next LT W1G" w:cs="Frutiger Next LT W1G"/>
          <w:sz w:val="28"/>
          <w:szCs w:val="28"/>
        </w:rPr>
        <w:t>4</w:t>
      </w:r>
      <w:r w:rsidRPr="000A0FF2">
        <w:rPr>
          <w:rFonts w:ascii="Frutiger Next LT W1G" w:hAnsi="Frutiger Next LT W1G" w:cs="Frutiger Next LT W1G"/>
          <w:sz w:val="28"/>
          <w:szCs w:val="28"/>
        </w:rPr>
        <w:t xml:space="preserve">) </w:t>
      </w:r>
      <w:r w:rsidR="000F3842" w:rsidRPr="00430E86">
        <w:rPr>
          <w:rFonts w:ascii="Frutiger Next LT W1G" w:hAnsi="Frutiger Next LT W1G" w:cs="Arial"/>
          <w:sz w:val="28"/>
          <w:szCs w:val="28"/>
        </w:rPr>
        <w:t xml:space="preserve">Antragsbogen zur </w:t>
      </w:r>
      <w:r w:rsidR="00027012">
        <w:rPr>
          <w:rFonts w:ascii="Frutiger Next LT W1G" w:hAnsi="Frutiger Next LT W1G" w:cs="Arial"/>
          <w:sz w:val="28"/>
          <w:szCs w:val="28"/>
        </w:rPr>
        <w:t>A</w:t>
      </w:r>
      <w:r w:rsidR="000F3842" w:rsidRPr="00430E86">
        <w:rPr>
          <w:rFonts w:ascii="Frutiger Next LT W1G" w:hAnsi="Frutiger Next LT W1G" w:cs="Arial"/>
          <w:sz w:val="28"/>
          <w:szCs w:val="28"/>
        </w:rPr>
        <w:t>pl.-Professur</w:t>
      </w:r>
    </w:p>
    <w:p w14:paraId="35BA9E02" w14:textId="77777777" w:rsidR="000F3842" w:rsidRPr="0014330D" w:rsidRDefault="000F3842" w:rsidP="000F3842">
      <w:pPr>
        <w:rPr>
          <w:rFonts w:ascii="Frutiger Next LT W1G" w:hAnsi="Frutiger Next LT W1G"/>
          <w:sz w:val="22"/>
          <w:szCs w:val="22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7"/>
        <w:gridCol w:w="6164"/>
      </w:tblGrid>
      <w:tr w:rsidR="000F3842" w:rsidRPr="00D509FA" w14:paraId="4563293C" w14:textId="77777777" w:rsidTr="00816EB9">
        <w:tc>
          <w:tcPr>
            <w:tcW w:w="3047" w:type="dxa"/>
          </w:tcPr>
          <w:p w14:paraId="534C7184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Name, Vorname,</w:t>
            </w:r>
          </w:p>
          <w:p w14:paraId="36ABB709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Titel</w:t>
            </w:r>
          </w:p>
        </w:tc>
        <w:tc>
          <w:tcPr>
            <w:tcW w:w="6164" w:type="dxa"/>
          </w:tcPr>
          <w:p w14:paraId="7499A530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0F3842" w:rsidRPr="00D509FA" w14:paraId="7A49EB56" w14:textId="77777777" w:rsidTr="00816EB9">
        <w:tc>
          <w:tcPr>
            <w:tcW w:w="3047" w:type="dxa"/>
          </w:tcPr>
          <w:p w14:paraId="0831B3F3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Dienstadresse/Telefon</w:t>
            </w:r>
          </w:p>
          <w:p w14:paraId="75D119E3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71DB0489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0F3842" w:rsidRPr="00D509FA" w14:paraId="281B7521" w14:textId="77777777" w:rsidTr="00816EB9">
        <w:tc>
          <w:tcPr>
            <w:tcW w:w="3047" w:type="dxa"/>
          </w:tcPr>
          <w:p w14:paraId="00D62DEB" w14:textId="77777777" w:rsidR="000F3842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Privatadresse/Telefon</w:t>
            </w:r>
          </w:p>
          <w:p w14:paraId="33AC4499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2D06C36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40D435A9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0F3842" w:rsidRPr="00D509FA" w14:paraId="4F60D7A1" w14:textId="77777777" w:rsidTr="00816EB9">
        <w:tc>
          <w:tcPr>
            <w:tcW w:w="3047" w:type="dxa"/>
          </w:tcPr>
          <w:p w14:paraId="40693992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t>E-Mail-Adresse</w:t>
            </w:r>
          </w:p>
          <w:p w14:paraId="1FD273ED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67B6156D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0F3842" w:rsidRPr="00D509FA" w14:paraId="479A7203" w14:textId="77777777" w:rsidTr="00816EB9">
        <w:tc>
          <w:tcPr>
            <w:tcW w:w="3047" w:type="dxa"/>
          </w:tcPr>
          <w:p w14:paraId="513D1DF1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Geburtsdatum, Geburtsort</w:t>
            </w:r>
          </w:p>
          <w:p w14:paraId="30B29A51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Familienstand,</w:t>
            </w:r>
          </w:p>
          <w:p w14:paraId="4ED6E141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Staatsangehörigkeit</w:t>
            </w:r>
          </w:p>
          <w:p w14:paraId="248C4D90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358843B6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0F3842" w:rsidRPr="00D509FA" w14:paraId="7BE0C1FE" w14:textId="77777777" w:rsidTr="00816EB9">
        <w:tc>
          <w:tcPr>
            <w:tcW w:w="3047" w:type="dxa"/>
          </w:tcPr>
          <w:p w14:paraId="0B14AF37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Derzeitige Position</w:t>
            </w:r>
          </w:p>
          <w:p w14:paraId="33928774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17634901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56F4795D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0F3842" w:rsidRPr="00D509FA" w14:paraId="08CAEDCD" w14:textId="77777777" w:rsidTr="00816EB9">
        <w:tc>
          <w:tcPr>
            <w:tcW w:w="3047" w:type="dxa"/>
          </w:tcPr>
          <w:p w14:paraId="787F2BF9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t>Approbation, Datum</w:t>
            </w:r>
          </w:p>
        </w:tc>
        <w:tc>
          <w:tcPr>
            <w:tcW w:w="6164" w:type="dxa"/>
          </w:tcPr>
          <w:p w14:paraId="41C6F5A7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0F3842" w:rsidRPr="00D509FA" w14:paraId="16F258C7" w14:textId="77777777" w:rsidTr="00816EB9">
        <w:tc>
          <w:tcPr>
            <w:tcW w:w="3047" w:type="dxa"/>
          </w:tcPr>
          <w:p w14:paraId="6C1174B0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Promotion, Datum, Grad (Note)</w:t>
            </w:r>
          </w:p>
          <w:p w14:paraId="74B66C03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Fakultät</w:t>
            </w:r>
            <w:r>
              <w:rPr>
                <w:rFonts w:ascii="Frutiger Next LT W1G" w:hAnsi="Frutiger Next LT W1G"/>
                <w:sz w:val="22"/>
                <w:szCs w:val="22"/>
              </w:rPr>
              <w:t>, Titel der Promotion</w:t>
            </w:r>
          </w:p>
          <w:p w14:paraId="155A9479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4EFE904A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0F3842" w:rsidRPr="00D509FA" w14:paraId="6F73A22E" w14:textId="77777777" w:rsidTr="00816EB9">
        <w:tc>
          <w:tcPr>
            <w:tcW w:w="3047" w:type="dxa"/>
          </w:tcPr>
          <w:p w14:paraId="6A44815D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Habilitation, Fachgebiet, Datum, Fakultät</w:t>
            </w:r>
            <w:r>
              <w:rPr>
                <w:rFonts w:ascii="Frutiger Next LT W1G" w:hAnsi="Frutiger Next LT W1G"/>
                <w:sz w:val="22"/>
                <w:szCs w:val="22"/>
              </w:rPr>
              <w:t>, Titel der Habil-Schrift</w:t>
            </w:r>
          </w:p>
          <w:p w14:paraId="6123BA07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32A4984D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0F3842" w:rsidRPr="00D509FA" w14:paraId="25151FC5" w14:textId="77777777" w:rsidTr="00816EB9">
        <w:tc>
          <w:tcPr>
            <w:tcW w:w="3047" w:type="dxa"/>
          </w:tcPr>
          <w:p w14:paraId="4221A13E" w14:textId="77777777" w:rsidR="000F3842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Lehrbefugnis derzeit an </w:t>
            </w:r>
          </w:p>
          <w:p w14:paraId="1F339BF8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t>Datum</w:t>
            </w:r>
          </w:p>
        </w:tc>
        <w:tc>
          <w:tcPr>
            <w:tcW w:w="6164" w:type="dxa"/>
          </w:tcPr>
          <w:p w14:paraId="19F347C5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0F3842" w:rsidRPr="00D509FA" w14:paraId="181BD2D7" w14:textId="77777777" w:rsidTr="00816EB9">
        <w:tc>
          <w:tcPr>
            <w:tcW w:w="3047" w:type="dxa"/>
          </w:tcPr>
          <w:p w14:paraId="36707BD1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t xml:space="preserve">Bei Umhabilitation </w:t>
            </w:r>
            <w:r w:rsidR="00415B29">
              <w:rPr>
                <w:rFonts w:ascii="Frutiger Next LT W1G" w:hAnsi="Frutiger Next LT W1G"/>
                <w:sz w:val="22"/>
                <w:szCs w:val="22"/>
              </w:rPr>
              <w:t xml:space="preserve">Hochschule der </w:t>
            </w:r>
            <w:r>
              <w:rPr>
                <w:rFonts w:ascii="Frutiger Next LT W1G" w:hAnsi="Frutiger Next LT W1G"/>
                <w:sz w:val="22"/>
                <w:szCs w:val="22"/>
              </w:rPr>
              <w:t>vorherige</w:t>
            </w:r>
            <w:r w:rsidR="00415B29">
              <w:rPr>
                <w:rFonts w:ascii="Frutiger Next LT W1G" w:hAnsi="Frutiger Next LT W1G"/>
                <w:sz w:val="22"/>
                <w:szCs w:val="22"/>
              </w:rPr>
              <w:t>n</w:t>
            </w:r>
            <w:r>
              <w:rPr>
                <w:rFonts w:ascii="Frutiger Next LT W1G" w:hAnsi="Frutiger Next LT W1G"/>
                <w:sz w:val="22"/>
                <w:szCs w:val="22"/>
              </w:rPr>
              <w:t xml:space="preserve"> Lehrbefugnis </w:t>
            </w:r>
          </w:p>
        </w:tc>
        <w:tc>
          <w:tcPr>
            <w:tcW w:w="6164" w:type="dxa"/>
          </w:tcPr>
          <w:p w14:paraId="144AE40F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0F3842" w:rsidRPr="00D509FA" w14:paraId="6EC2B889" w14:textId="77777777" w:rsidTr="00816EB9">
        <w:tc>
          <w:tcPr>
            <w:tcW w:w="3047" w:type="dxa"/>
          </w:tcPr>
          <w:p w14:paraId="7E744F34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Facharztanerkennung,</w:t>
            </w:r>
          </w:p>
          <w:p w14:paraId="4F0F7A92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Datum</w:t>
            </w:r>
          </w:p>
          <w:p w14:paraId="1FDE1679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2610D4DC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0F3842" w:rsidRPr="00D509FA" w14:paraId="3A3E2E24" w14:textId="77777777" w:rsidTr="00816EB9">
        <w:tc>
          <w:tcPr>
            <w:tcW w:w="3047" w:type="dxa"/>
          </w:tcPr>
          <w:p w14:paraId="3F2E5DF3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Zusatzbezeichnung/en, Datum</w:t>
            </w:r>
          </w:p>
          <w:p w14:paraId="70D7089E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04729155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0F3842" w:rsidRPr="00D509FA" w14:paraId="4D7948EF" w14:textId="77777777" w:rsidTr="00816EB9">
        <w:tc>
          <w:tcPr>
            <w:tcW w:w="3047" w:type="dxa"/>
          </w:tcPr>
          <w:p w14:paraId="7E7CE0C2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Zusätzliche Qualifikationen</w:t>
            </w:r>
          </w:p>
          <w:p w14:paraId="17C76FD6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91A13DF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8793584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3D06EB2F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415B29" w:rsidRPr="00D509FA" w14:paraId="2A4F2F5F" w14:textId="77777777" w:rsidTr="00816EB9">
        <w:tc>
          <w:tcPr>
            <w:tcW w:w="3047" w:type="dxa"/>
          </w:tcPr>
          <w:p w14:paraId="40EFD104" w14:textId="77777777" w:rsidR="00415B29" w:rsidRDefault="00415B29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t>Listenplätze in Berufungsverfahren</w:t>
            </w:r>
          </w:p>
          <w:p w14:paraId="4B325846" w14:textId="77777777" w:rsidR="00415B29" w:rsidRDefault="00415B29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65715CC1" w14:textId="77777777" w:rsidR="00415B29" w:rsidRPr="00D509FA" w:rsidRDefault="00415B29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49004476" w14:textId="77777777" w:rsidR="00415B29" w:rsidRPr="00D509FA" w:rsidRDefault="00415B29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</w:tbl>
    <w:p w14:paraId="3AD91472" w14:textId="77777777" w:rsidR="000F3842" w:rsidRDefault="000F3842" w:rsidP="000F3842">
      <w:r>
        <w:br w:type="page"/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7"/>
        <w:gridCol w:w="6164"/>
      </w:tblGrid>
      <w:tr w:rsidR="000F3842" w:rsidRPr="00D36743" w14:paraId="648D4481" w14:textId="77777777" w:rsidTr="00816EB9">
        <w:tc>
          <w:tcPr>
            <w:tcW w:w="3047" w:type="dxa"/>
          </w:tcPr>
          <w:p w14:paraId="34F23773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lastRenderedPageBreak/>
              <w:t>Publikationen</w:t>
            </w:r>
            <w:r>
              <w:rPr>
                <w:rFonts w:ascii="Frutiger Next LT W1G" w:hAnsi="Frutiger Next LT W1G"/>
                <w:sz w:val="22"/>
                <w:szCs w:val="22"/>
              </w:rPr>
              <w:t xml:space="preserve"> nach Habilitation</w:t>
            </w:r>
          </w:p>
          <w:p w14:paraId="4B460F0B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(Keine Abstracts und publizierten Vorträge) mit Summen der Impact-Faktoren (IF) für Originalarbeiten</w:t>
            </w:r>
          </w:p>
          <w:p w14:paraId="59BBF1C9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1A378F3A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Originalarbeiten (Anzahl): ............... davon Erstautor/Letztautor: ............./..............</w:t>
            </w:r>
          </w:p>
          <w:p w14:paraId="607E6A6D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6CC5C6F0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  <w:lang w:val="en-GB"/>
              </w:rPr>
            </w:pPr>
            <w:r w:rsidRPr="0077784E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Summe IF/Org.-Arb. </w:t>
            </w:r>
            <w:r w:rsidRPr="00D509FA">
              <w:rPr>
                <w:rFonts w:ascii="Frutiger Next LT W1G" w:hAnsi="Frutiger Next LT W1G"/>
                <w:sz w:val="22"/>
                <w:szCs w:val="22"/>
                <w:lang w:val="en-GB"/>
              </w:rPr>
              <w:t>Erstautor: ....................</w:t>
            </w:r>
          </w:p>
          <w:p w14:paraId="7A6DE23D" w14:textId="77777777" w:rsidR="000F3842" w:rsidRPr="0077784E" w:rsidRDefault="000F3842" w:rsidP="00816EB9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  <w:lang w:val="en-GB"/>
              </w:rPr>
              <w:t xml:space="preserve">Summe IF/Org.-Arb. </w:t>
            </w:r>
            <w:r w:rsidRPr="0077784E">
              <w:rPr>
                <w:rFonts w:ascii="Frutiger Next LT W1G" w:hAnsi="Frutiger Next LT W1G"/>
                <w:sz w:val="22"/>
                <w:szCs w:val="22"/>
                <w:lang w:val="en-US"/>
              </w:rPr>
              <w:t>Letztautor: ..................</w:t>
            </w:r>
          </w:p>
        </w:tc>
      </w:tr>
      <w:tr w:rsidR="000F3842" w:rsidRPr="00D509FA" w14:paraId="77A67EE5" w14:textId="77777777" w:rsidTr="00816EB9">
        <w:tc>
          <w:tcPr>
            <w:tcW w:w="3047" w:type="dxa"/>
          </w:tcPr>
          <w:p w14:paraId="1A89FCEE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Auszeichnungen, Preise</w:t>
            </w:r>
          </w:p>
          <w:p w14:paraId="3AB8F7CD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650735EF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60ACF015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658342CC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0F3842" w:rsidRPr="00D509FA" w14:paraId="49C637C7" w14:textId="77777777" w:rsidTr="00816EB9">
        <w:tc>
          <w:tcPr>
            <w:tcW w:w="3047" w:type="dxa"/>
          </w:tcPr>
          <w:p w14:paraId="495F21E2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Forschungsschwerpunkte:</w:t>
            </w:r>
          </w:p>
          <w:p w14:paraId="61A3BD55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-Klinisch</w:t>
            </w:r>
          </w:p>
          <w:p w14:paraId="61A344BD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-Wissenschaftlich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br/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br/>
            </w:r>
          </w:p>
          <w:p w14:paraId="4F90DEDA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03C22305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0F3842" w:rsidRPr="00D509FA" w14:paraId="02B549A7" w14:textId="77777777" w:rsidTr="00816EB9">
        <w:tc>
          <w:tcPr>
            <w:tcW w:w="3047" w:type="dxa"/>
          </w:tcPr>
          <w:p w14:paraId="5456B9A3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Summe der </w:t>
            </w:r>
            <w:r>
              <w:rPr>
                <w:rFonts w:ascii="Frutiger Next LT W1G" w:hAnsi="Frutiger Next LT W1G"/>
                <w:sz w:val="22"/>
                <w:szCs w:val="22"/>
              </w:rPr>
              <w:t xml:space="preserve">eigenen 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Drittmittel </w:t>
            </w:r>
            <w:r>
              <w:rPr>
                <w:rFonts w:ascii="Frutiger Next LT W1G" w:hAnsi="Frutiger Next LT W1G"/>
                <w:sz w:val="22"/>
                <w:szCs w:val="22"/>
              </w:rPr>
              <w:t>nach Habilitation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1E1C9515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9900B90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EU und Bund/DFG:</w:t>
            </w:r>
          </w:p>
          <w:p w14:paraId="36187159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Land/Stiftung:</w:t>
            </w:r>
          </w:p>
          <w:p w14:paraId="62C13B99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Industrie:</w:t>
            </w:r>
          </w:p>
          <w:p w14:paraId="2A183560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DC460B7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1BF3933" w14:textId="77777777" w:rsidR="000F3842" w:rsidRPr="00D509FA" w:rsidRDefault="000F3842" w:rsidP="00816EB9">
            <w:pPr>
              <w:ind w:left="360"/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500248F2" w14:textId="77777777" w:rsidR="000F3842" w:rsidRPr="00D509FA" w:rsidRDefault="000F3842" w:rsidP="00816EB9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</w:tbl>
    <w:p w14:paraId="7FD7480E" w14:textId="77777777" w:rsidR="000F3842" w:rsidRPr="00D509FA" w:rsidRDefault="000F3842" w:rsidP="000F3842">
      <w:pPr>
        <w:rPr>
          <w:rFonts w:ascii="Frutiger Next LT W1G" w:hAnsi="Frutiger Next LT W1G"/>
          <w:sz w:val="22"/>
          <w:szCs w:val="22"/>
        </w:rPr>
      </w:pPr>
    </w:p>
    <w:p w14:paraId="00F450BB" w14:textId="77777777" w:rsidR="000F3842" w:rsidRPr="00D509FA" w:rsidRDefault="000F3842" w:rsidP="000F3842">
      <w:pPr>
        <w:rPr>
          <w:rFonts w:ascii="Frutiger Next LT W1G" w:hAnsi="Frutiger Next LT W1G"/>
          <w:sz w:val="22"/>
          <w:szCs w:val="22"/>
        </w:rPr>
      </w:pPr>
      <w:r w:rsidRPr="00D509FA">
        <w:rPr>
          <w:rFonts w:ascii="Frutiger Next LT W1G" w:hAnsi="Frutiger Next LT W1G"/>
          <w:sz w:val="22"/>
          <w:szCs w:val="22"/>
        </w:rPr>
        <w:t>Hinweis: Die o.a. Angaben dienen als Kurzinformation und sollen daher den vorgegebenen Umfang von drei Seiten nicht übersteigen!</w:t>
      </w:r>
    </w:p>
    <w:p w14:paraId="37C9C1EB" w14:textId="77777777" w:rsidR="000F3842" w:rsidRDefault="000F3842" w:rsidP="000F3842">
      <w:pPr>
        <w:rPr>
          <w:rFonts w:ascii="Frutiger Next LT W1G" w:hAnsi="Frutiger Next LT W1G"/>
          <w:sz w:val="22"/>
          <w:szCs w:val="22"/>
        </w:rPr>
      </w:pPr>
      <w:r w:rsidRPr="00D509FA">
        <w:rPr>
          <w:rFonts w:ascii="Frutiger Next LT W1G" w:hAnsi="Frutiger Next LT W1G"/>
          <w:sz w:val="22"/>
          <w:szCs w:val="22"/>
        </w:rPr>
        <w:t>De</w:t>
      </w:r>
      <w:r>
        <w:rPr>
          <w:rFonts w:ascii="Frutiger Next LT W1G" w:hAnsi="Frutiger Next LT W1G"/>
          <w:sz w:val="22"/>
          <w:szCs w:val="22"/>
        </w:rPr>
        <w:t>m Antrag</w:t>
      </w:r>
      <w:r w:rsidRPr="00D509FA">
        <w:rPr>
          <w:rFonts w:ascii="Frutiger Next LT W1G" w:hAnsi="Frutiger Next LT W1G"/>
          <w:sz w:val="22"/>
          <w:szCs w:val="22"/>
        </w:rPr>
        <w:t xml:space="preserve"> sind in jedem Fall die üblichen Unterlagen (Lebenslauf, Verzeichnis der wis</w:t>
      </w:r>
      <w:r>
        <w:rPr>
          <w:rFonts w:ascii="Frutiger Next LT W1G" w:hAnsi="Frutiger Next LT W1G"/>
          <w:sz w:val="22"/>
          <w:szCs w:val="22"/>
        </w:rPr>
        <w:t xml:space="preserve">s. </w:t>
      </w:r>
      <w:r w:rsidRPr="00D509FA">
        <w:rPr>
          <w:rFonts w:ascii="Frutiger Next LT W1G" w:hAnsi="Frutiger Next LT W1G"/>
          <w:sz w:val="22"/>
          <w:szCs w:val="22"/>
        </w:rPr>
        <w:t>Publikationen ohne Abstracts</w:t>
      </w:r>
      <w:r>
        <w:rPr>
          <w:rFonts w:ascii="Frutiger Next LT W1G" w:hAnsi="Frutiger Next LT W1G"/>
          <w:sz w:val="22"/>
          <w:szCs w:val="22"/>
        </w:rPr>
        <w:t xml:space="preserve"> nach Habilitation</w:t>
      </w:r>
      <w:r w:rsidRPr="00D509FA">
        <w:rPr>
          <w:rFonts w:ascii="Frutiger Next LT W1G" w:hAnsi="Frutiger Next LT W1G"/>
          <w:sz w:val="22"/>
          <w:szCs w:val="22"/>
        </w:rPr>
        <w:t>, Drittmittelaufstellung</w:t>
      </w:r>
      <w:r>
        <w:rPr>
          <w:rFonts w:ascii="Frutiger Next LT W1G" w:hAnsi="Frutiger Next LT W1G"/>
          <w:sz w:val="22"/>
          <w:szCs w:val="22"/>
        </w:rPr>
        <w:t xml:space="preserve"> nach Habilitation</w:t>
      </w:r>
      <w:r w:rsidRPr="00D509FA">
        <w:rPr>
          <w:rFonts w:ascii="Frutiger Next LT W1G" w:hAnsi="Frutiger Next LT W1G"/>
          <w:sz w:val="22"/>
          <w:szCs w:val="22"/>
        </w:rPr>
        <w:t xml:space="preserve">, </w:t>
      </w:r>
      <w:r>
        <w:rPr>
          <w:rFonts w:ascii="Frutiger Next LT W1G" w:hAnsi="Frutiger Next LT W1G"/>
          <w:sz w:val="22"/>
          <w:szCs w:val="22"/>
        </w:rPr>
        <w:t xml:space="preserve">Lehrverzeichnis nach Habilitation, Belegexemplare der Veröffentlichungen in Erst- und Letztautorenschaft) </w:t>
      </w:r>
      <w:r w:rsidRPr="00D509FA">
        <w:rPr>
          <w:rFonts w:ascii="Frutiger Next LT W1G" w:hAnsi="Frutiger Next LT W1G"/>
          <w:sz w:val="22"/>
          <w:szCs w:val="22"/>
        </w:rPr>
        <w:t xml:space="preserve">beizulegen. </w:t>
      </w:r>
    </w:p>
    <w:p w14:paraId="52211FC0" w14:textId="77777777" w:rsidR="00101F48" w:rsidRPr="00D509FA" w:rsidRDefault="00101F48" w:rsidP="000F3842">
      <w:pPr>
        <w:rPr>
          <w:rFonts w:ascii="Frutiger Next LT W1G" w:hAnsi="Frutiger Next LT W1G"/>
          <w:sz w:val="22"/>
          <w:szCs w:val="22"/>
        </w:rPr>
      </w:pPr>
    </w:p>
    <w:p w14:paraId="5BCBE3B6" w14:textId="77777777" w:rsidR="000F3842" w:rsidRPr="00F30F62" w:rsidRDefault="000F3842" w:rsidP="000F3842">
      <w:pPr>
        <w:rPr>
          <w:rFonts w:ascii="Frutiger Next LT W1G" w:hAnsi="Frutiger Next LT W1G"/>
          <w:b/>
          <w:sz w:val="22"/>
          <w:szCs w:val="22"/>
        </w:rPr>
      </w:pPr>
      <w:r w:rsidRPr="00F30F62">
        <w:rPr>
          <w:rFonts w:ascii="Frutiger Next LT W1G" w:hAnsi="Frutiger Next LT W1G"/>
          <w:b/>
          <w:sz w:val="22"/>
          <w:szCs w:val="22"/>
        </w:rPr>
        <w:t>Bitte übersenden Sie die vollständige</w:t>
      </w:r>
      <w:r>
        <w:rPr>
          <w:rFonts w:ascii="Frutiger Next LT W1G" w:hAnsi="Frutiger Next LT W1G"/>
          <w:b/>
          <w:sz w:val="22"/>
          <w:szCs w:val="22"/>
        </w:rPr>
        <w:t xml:space="preserve">n Unterlagen </w:t>
      </w:r>
      <w:r w:rsidRPr="00F30F62">
        <w:rPr>
          <w:rFonts w:ascii="Frutiger Next LT W1G" w:hAnsi="Frutiger Next LT W1G"/>
          <w:b/>
          <w:sz w:val="22"/>
          <w:szCs w:val="22"/>
        </w:rPr>
        <w:t>auch in elektron</w:t>
      </w:r>
      <w:r>
        <w:rPr>
          <w:rFonts w:ascii="Frutiger Next LT W1G" w:hAnsi="Frutiger Next LT W1G"/>
          <w:b/>
          <w:sz w:val="22"/>
          <w:szCs w:val="22"/>
        </w:rPr>
        <w:t xml:space="preserve">ischer Form in einer pdf-Datei per E-Mail an </w:t>
      </w:r>
      <w:hyperlink r:id="rId7" w:history="1">
        <w:r w:rsidRPr="001904EA">
          <w:rPr>
            <w:rStyle w:val="Hyperlink"/>
            <w:rFonts w:ascii="Frutiger Next LT W1G" w:hAnsi="Frutiger Next LT W1G"/>
            <w:b/>
            <w:sz w:val="22"/>
            <w:szCs w:val="22"/>
          </w:rPr>
          <w:t>apl.prof.medizin@ur.de</w:t>
        </w:r>
      </w:hyperlink>
      <w:r>
        <w:rPr>
          <w:rFonts w:ascii="Frutiger Next LT W1G" w:hAnsi="Frutiger Next LT W1G"/>
          <w:b/>
          <w:sz w:val="22"/>
          <w:szCs w:val="22"/>
        </w:rPr>
        <w:t>.</w:t>
      </w:r>
    </w:p>
    <w:p w14:paraId="37EBAA97" w14:textId="77777777" w:rsidR="000F3842" w:rsidRPr="00D509FA" w:rsidRDefault="000F3842" w:rsidP="000F3842">
      <w:pPr>
        <w:rPr>
          <w:rFonts w:ascii="Frutiger Next LT W1G" w:hAnsi="Frutiger Next LT W1G"/>
          <w:sz w:val="22"/>
          <w:szCs w:val="22"/>
        </w:rPr>
      </w:pPr>
    </w:p>
    <w:p w14:paraId="66FC24CA" w14:textId="77777777" w:rsidR="000F3842" w:rsidRPr="00D509FA" w:rsidRDefault="000F3842" w:rsidP="000F3842">
      <w:pPr>
        <w:rPr>
          <w:rFonts w:ascii="Frutiger Next LT W1G" w:hAnsi="Frutiger Next LT W1G"/>
          <w:sz w:val="22"/>
          <w:szCs w:val="22"/>
        </w:rPr>
      </w:pPr>
    </w:p>
    <w:p w14:paraId="721C5397" w14:textId="77777777" w:rsidR="000F3842" w:rsidRPr="00D509FA" w:rsidRDefault="000F3842" w:rsidP="000F3842">
      <w:pPr>
        <w:rPr>
          <w:rFonts w:ascii="Frutiger Next LT W1G" w:hAnsi="Frutiger Next LT W1G"/>
          <w:sz w:val="22"/>
          <w:szCs w:val="22"/>
        </w:rPr>
      </w:pPr>
    </w:p>
    <w:p w14:paraId="43BFAB83" w14:textId="77777777" w:rsidR="000F3842" w:rsidRPr="00D509FA" w:rsidRDefault="000F3842" w:rsidP="000F3842">
      <w:pPr>
        <w:rPr>
          <w:rFonts w:ascii="Frutiger Next LT W1G" w:hAnsi="Frutiger Next LT W1G"/>
          <w:sz w:val="22"/>
          <w:szCs w:val="22"/>
        </w:rPr>
      </w:pPr>
      <w:r w:rsidRPr="00D509FA">
        <w:rPr>
          <w:rFonts w:ascii="Frutiger Next LT W1G" w:hAnsi="Frutiger Next LT W1G"/>
          <w:sz w:val="22"/>
          <w:szCs w:val="22"/>
        </w:rPr>
        <w:t>...........................</w:t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  <w:t>....................................</w:t>
      </w:r>
    </w:p>
    <w:p w14:paraId="2B238A8C" w14:textId="77777777" w:rsidR="000F3842" w:rsidRPr="00D509FA" w:rsidRDefault="000F3842" w:rsidP="000F3842">
      <w:pPr>
        <w:rPr>
          <w:rFonts w:ascii="Frutiger Next LT W1G" w:hAnsi="Frutiger Next LT W1G"/>
          <w:sz w:val="22"/>
          <w:szCs w:val="22"/>
        </w:rPr>
      </w:pPr>
      <w:r w:rsidRPr="00D509FA">
        <w:rPr>
          <w:rFonts w:ascii="Frutiger Next LT W1G" w:hAnsi="Frutiger Next LT W1G"/>
          <w:sz w:val="22"/>
          <w:szCs w:val="22"/>
        </w:rPr>
        <w:t>Ort, Datum</w:t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  <w:t>Unterschrift</w:t>
      </w:r>
    </w:p>
    <w:p w14:paraId="0D86DB0E" w14:textId="77777777" w:rsidR="000F3842" w:rsidRPr="00D509FA" w:rsidRDefault="000F3842" w:rsidP="000F384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098E526D" w14:textId="77777777" w:rsidR="000939DA" w:rsidRPr="00101F48" w:rsidRDefault="00D859E7" w:rsidP="00D859E7">
      <w:pPr>
        <w:tabs>
          <w:tab w:val="left" w:pos="6390"/>
        </w:tabs>
      </w:pPr>
      <w:r>
        <w:rPr>
          <w:lang w:val="x-none"/>
        </w:rPr>
        <w:tab/>
      </w:r>
    </w:p>
    <w:sectPr w:rsidR="000939DA" w:rsidRPr="00101F48">
      <w:pgSz w:w="11906" w:h="16838"/>
      <w:pgMar w:top="1531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E9E9" w14:textId="77777777" w:rsidR="00D45F5D" w:rsidRDefault="00D45F5D">
      <w:r>
        <w:separator/>
      </w:r>
    </w:p>
  </w:endnote>
  <w:endnote w:type="continuationSeparator" w:id="0">
    <w:p w14:paraId="0EFBDBB0" w14:textId="77777777" w:rsidR="00D45F5D" w:rsidRDefault="00D4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charset w:val="00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E72A" w14:textId="77777777" w:rsidR="00D45F5D" w:rsidRDefault="00D45F5D">
      <w:r>
        <w:separator/>
      </w:r>
    </w:p>
  </w:footnote>
  <w:footnote w:type="continuationSeparator" w:id="0">
    <w:p w14:paraId="19477BA8" w14:textId="77777777" w:rsidR="00D45F5D" w:rsidRDefault="00D45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97E6736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Frutiger Next LT W1G" w:hAnsi="Frutiger Next LT W1G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3" w15:restartNumberingAfterBreak="0">
    <w:nsid w:val="1D4D50CB"/>
    <w:multiLevelType w:val="hybridMultilevel"/>
    <w:tmpl w:val="1F8CBD6A"/>
    <w:lvl w:ilvl="0" w:tplc="199E25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33F4F35"/>
    <w:multiLevelType w:val="hybridMultilevel"/>
    <w:tmpl w:val="04080180"/>
    <w:lvl w:ilvl="0" w:tplc="B3DECC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800A5"/>
    <w:multiLevelType w:val="hybridMultilevel"/>
    <w:tmpl w:val="30101DD0"/>
    <w:lvl w:ilvl="0" w:tplc="4E0EDB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5083744"/>
    <w:multiLevelType w:val="hybridMultilevel"/>
    <w:tmpl w:val="6EC862B0"/>
    <w:lvl w:ilvl="0" w:tplc="FCCA8F5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AD21CF"/>
    <w:multiLevelType w:val="hybridMultilevel"/>
    <w:tmpl w:val="69F8CD7A"/>
    <w:lvl w:ilvl="0" w:tplc="318C290A"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65CC8"/>
    <w:multiLevelType w:val="multilevel"/>
    <w:tmpl w:val="3072F5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96250547">
    <w:abstractNumId w:val="0"/>
  </w:num>
  <w:num w:numId="2" w16cid:durableId="56058135">
    <w:abstractNumId w:val="1"/>
  </w:num>
  <w:num w:numId="3" w16cid:durableId="1877351864">
    <w:abstractNumId w:val="2"/>
  </w:num>
  <w:num w:numId="4" w16cid:durableId="1152789244">
    <w:abstractNumId w:val="8"/>
  </w:num>
  <w:num w:numId="5" w16cid:durableId="1052582313">
    <w:abstractNumId w:val="7"/>
  </w:num>
  <w:num w:numId="6" w16cid:durableId="2134472541">
    <w:abstractNumId w:val="4"/>
  </w:num>
  <w:num w:numId="7" w16cid:durableId="2009288160">
    <w:abstractNumId w:val="3"/>
  </w:num>
  <w:num w:numId="8" w16cid:durableId="1164123620">
    <w:abstractNumId w:val="5"/>
  </w:num>
  <w:num w:numId="9" w16cid:durableId="1493909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5E"/>
    <w:rsid w:val="00027012"/>
    <w:rsid w:val="00041EB7"/>
    <w:rsid w:val="000458DA"/>
    <w:rsid w:val="00046D00"/>
    <w:rsid w:val="0005066D"/>
    <w:rsid w:val="00054CE4"/>
    <w:rsid w:val="00054F63"/>
    <w:rsid w:val="00055691"/>
    <w:rsid w:val="00071082"/>
    <w:rsid w:val="0007374B"/>
    <w:rsid w:val="00090E95"/>
    <w:rsid w:val="000939DA"/>
    <w:rsid w:val="000A0FF2"/>
    <w:rsid w:val="000A27E7"/>
    <w:rsid w:val="000A47BE"/>
    <w:rsid w:val="000C1ED0"/>
    <w:rsid w:val="000C4A73"/>
    <w:rsid w:val="000E2016"/>
    <w:rsid w:val="000E6D53"/>
    <w:rsid w:val="000E770B"/>
    <w:rsid w:val="000F3842"/>
    <w:rsid w:val="000F732F"/>
    <w:rsid w:val="00101F48"/>
    <w:rsid w:val="00116CFC"/>
    <w:rsid w:val="001229CA"/>
    <w:rsid w:val="00122CBC"/>
    <w:rsid w:val="00137102"/>
    <w:rsid w:val="001434B3"/>
    <w:rsid w:val="00165F41"/>
    <w:rsid w:val="0019087B"/>
    <w:rsid w:val="00191665"/>
    <w:rsid w:val="00193E5C"/>
    <w:rsid w:val="001950F3"/>
    <w:rsid w:val="0019704A"/>
    <w:rsid w:val="001B289B"/>
    <w:rsid w:val="001B28FE"/>
    <w:rsid w:val="001C2739"/>
    <w:rsid w:val="001D37B3"/>
    <w:rsid w:val="001D5616"/>
    <w:rsid w:val="001E718C"/>
    <w:rsid w:val="001F09BA"/>
    <w:rsid w:val="002062BF"/>
    <w:rsid w:val="00211451"/>
    <w:rsid w:val="00212999"/>
    <w:rsid w:val="00213FDA"/>
    <w:rsid w:val="00217411"/>
    <w:rsid w:val="00233840"/>
    <w:rsid w:val="00233DE6"/>
    <w:rsid w:val="00245C52"/>
    <w:rsid w:val="002535E6"/>
    <w:rsid w:val="00260DB8"/>
    <w:rsid w:val="00264D3A"/>
    <w:rsid w:val="00273549"/>
    <w:rsid w:val="00292062"/>
    <w:rsid w:val="002B3A2A"/>
    <w:rsid w:val="002E6994"/>
    <w:rsid w:val="002F1A3C"/>
    <w:rsid w:val="00300481"/>
    <w:rsid w:val="00306848"/>
    <w:rsid w:val="00310C33"/>
    <w:rsid w:val="003210AF"/>
    <w:rsid w:val="00340823"/>
    <w:rsid w:val="00345471"/>
    <w:rsid w:val="003511CD"/>
    <w:rsid w:val="00360522"/>
    <w:rsid w:val="00362A63"/>
    <w:rsid w:val="00371A26"/>
    <w:rsid w:val="003A0610"/>
    <w:rsid w:val="003A115E"/>
    <w:rsid w:val="003A4F0F"/>
    <w:rsid w:val="003D1CA8"/>
    <w:rsid w:val="003E1B65"/>
    <w:rsid w:val="003F4652"/>
    <w:rsid w:val="004031D3"/>
    <w:rsid w:val="00415B29"/>
    <w:rsid w:val="00430E86"/>
    <w:rsid w:val="00452A0A"/>
    <w:rsid w:val="00452FBD"/>
    <w:rsid w:val="0045489F"/>
    <w:rsid w:val="004610C5"/>
    <w:rsid w:val="004701EE"/>
    <w:rsid w:val="00472EBA"/>
    <w:rsid w:val="004A4CD3"/>
    <w:rsid w:val="004B2D76"/>
    <w:rsid w:val="004B5BB5"/>
    <w:rsid w:val="004B6A46"/>
    <w:rsid w:val="004C1BCA"/>
    <w:rsid w:val="004D25F5"/>
    <w:rsid w:val="00521D43"/>
    <w:rsid w:val="005443BD"/>
    <w:rsid w:val="00551778"/>
    <w:rsid w:val="00556AC0"/>
    <w:rsid w:val="00557E29"/>
    <w:rsid w:val="005867AC"/>
    <w:rsid w:val="0059019D"/>
    <w:rsid w:val="005A2CA4"/>
    <w:rsid w:val="005B77C5"/>
    <w:rsid w:val="005D07B1"/>
    <w:rsid w:val="005D25FB"/>
    <w:rsid w:val="005F7926"/>
    <w:rsid w:val="00600D40"/>
    <w:rsid w:val="00603152"/>
    <w:rsid w:val="006215F7"/>
    <w:rsid w:val="00623295"/>
    <w:rsid w:val="00640FF2"/>
    <w:rsid w:val="00647117"/>
    <w:rsid w:val="0067520B"/>
    <w:rsid w:val="00675DF2"/>
    <w:rsid w:val="00680349"/>
    <w:rsid w:val="00690A8F"/>
    <w:rsid w:val="00696950"/>
    <w:rsid w:val="006A157C"/>
    <w:rsid w:val="006A3928"/>
    <w:rsid w:val="006A4C51"/>
    <w:rsid w:val="006B004B"/>
    <w:rsid w:val="006B6964"/>
    <w:rsid w:val="006B69C2"/>
    <w:rsid w:val="006B743B"/>
    <w:rsid w:val="006C767D"/>
    <w:rsid w:val="006D1A0E"/>
    <w:rsid w:val="006E039B"/>
    <w:rsid w:val="006E0519"/>
    <w:rsid w:val="006E28BE"/>
    <w:rsid w:val="006E622E"/>
    <w:rsid w:val="00707052"/>
    <w:rsid w:val="00711FCB"/>
    <w:rsid w:val="00713E2A"/>
    <w:rsid w:val="0071731A"/>
    <w:rsid w:val="007222D1"/>
    <w:rsid w:val="0072654A"/>
    <w:rsid w:val="007456C5"/>
    <w:rsid w:val="00747D66"/>
    <w:rsid w:val="00772800"/>
    <w:rsid w:val="00794FB1"/>
    <w:rsid w:val="007A2644"/>
    <w:rsid w:val="007B4136"/>
    <w:rsid w:val="007B60D3"/>
    <w:rsid w:val="007D224C"/>
    <w:rsid w:val="007E3B1B"/>
    <w:rsid w:val="00816EB9"/>
    <w:rsid w:val="00824999"/>
    <w:rsid w:val="008300C8"/>
    <w:rsid w:val="00853F7D"/>
    <w:rsid w:val="00870EEC"/>
    <w:rsid w:val="00872E38"/>
    <w:rsid w:val="008743CC"/>
    <w:rsid w:val="00876761"/>
    <w:rsid w:val="008B7FD8"/>
    <w:rsid w:val="00910AF5"/>
    <w:rsid w:val="009344B6"/>
    <w:rsid w:val="00937424"/>
    <w:rsid w:val="009509C0"/>
    <w:rsid w:val="00963D27"/>
    <w:rsid w:val="00964AF8"/>
    <w:rsid w:val="00977C0C"/>
    <w:rsid w:val="009A2CAA"/>
    <w:rsid w:val="009A6250"/>
    <w:rsid w:val="009C08A4"/>
    <w:rsid w:val="009C1B89"/>
    <w:rsid w:val="009C6A65"/>
    <w:rsid w:val="009D35D4"/>
    <w:rsid w:val="009E51C4"/>
    <w:rsid w:val="009E70AF"/>
    <w:rsid w:val="009F5880"/>
    <w:rsid w:val="00A10FFD"/>
    <w:rsid w:val="00A162EE"/>
    <w:rsid w:val="00A447D6"/>
    <w:rsid w:val="00A52193"/>
    <w:rsid w:val="00A669A3"/>
    <w:rsid w:val="00A6745C"/>
    <w:rsid w:val="00A73AC8"/>
    <w:rsid w:val="00A81BB9"/>
    <w:rsid w:val="00A94C38"/>
    <w:rsid w:val="00AD08ED"/>
    <w:rsid w:val="00AD21BC"/>
    <w:rsid w:val="00AD79D6"/>
    <w:rsid w:val="00AE1E4A"/>
    <w:rsid w:val="00B15B69"/>
    <w:rsid w:val="00B609EF"/>
    <w:rsid w:val="00B61E45"/>
    <w:rsid w:val="00B65FFB"/>
    <w:rsid w:val="00B92FA1"/>
    <w:rsid w:val="00BB02E4"/>
    <w:rsid w:val="00BE2C4F"/>
    <w:rsid w:val="00BE6BA6"/>
    <w:rsid w:val="00BF1DCF"/>
    <w:rsid w:val="00BF5309"/>
    <w:rsid w:val="00C212CD"/>
    <w:rsid w:val="00C224E2"/>
    <w:rsid w:val="00C27286"/>
    <w:rsid w:val="00C31EC8"/>
    <w:rsid w:val="00C40A12"/>
    <w:rsid w:val="00C5566D"/>
    <w:rsid w:val="00C63FF4"/>
    <w:rsid w:val="00C805F0"/>
    <w:rsid w:val="00C82234"/>
    <w:rsid w:val="00C92119"/>
    <w:rsid w:val="00CA1208"/>
    <w:rsid w:val="00CB1BBD"/>
    <w:rsid w:val="00CB3462"/>
    <w:rsid w:val="00CD6F44"/>
    <w:rsid w:val="00D113D8"/>
    <w:rsid w:val="00D3105B"/>
    <w:rsid w:val="00D350AD"/>
    <w:rsid w:val="00D354C1"/>
    <w:rsid w:val="00D36743"/>
    <w:rsid w:val="00D43628"/>
    <w:rsid w:val="00D45F5D"/>
    <w:rsid w:val="00D65EF0"/>
    <w:rsid w:val="00D859E7"/>
    <w:rsid w:val="00DA5183"/>
    <w:rsid w:val="00DA728B"/>
    <w:rsid w:val="00DA7EF0"/>
    <w:rsid w:val="00DA7F72"/>
    <w:rsid w:val="00DB2F28"/>
    <w:rsid w:val="00DB7D5C"/>
    <w:rsid w:val="00DC5609"/>
    <w:rsid w:val="00E04582"/>
    <w:rsid w:val="00E0612E"/>
    <w:rsid w:val="00E21A33"/>
    <w:rsid w:val="00E26111"/>
    <w:rsid w:val="00E32B65"/>
    <w:rsid w:val="00E34F82"/>
    <w:rsid w:val="00E41867"/>
    <w:rsid w:val="00E41D10"/>
    <w:rsid w:val="00E52A3F"/>
    <w:rsid w:val="00E813C5"/>
    <w:rsid w:val="00E93899"/>
    <w:rsid w:val="00ED52D3"/>
    <w:rsid w:val="00F01E1A"/>
    <w:rsid w:val="00F02118"/>
    <w:rsid w:val="00F021EB"/>
    <w:rsid w:val="00F05C75"/>
    <w:rsid w:val="00F23009"/>
    <w:rsid w:val="00F2387B"/>
    <w:rsid w:val="00F23C32"/>
    <w:rsid w:val="00F36FAF"/>
    <w:rsid w:val="00F46D1E"/>
    <w:rsid w:val="00F547DD"/>
    <w:rsid w:val="00F66447"/>
    <w:rsid w:val="00F71D59"/>
    <w:rsid w:val="00F7442C"/>
    <w:rsid w:val="00F759D0"/>
    <w:rsid w:val="00F81DDA"/>
    <w:rsid w:val="00F8573F"/>
    <w:rsid w:val="00F862B8"/>
    <w:rsid w:val="00FC1C70"/>
    <w:rsid w:val="00FC3124"/>
    <w:rsid w:val="00FD6815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D25943"/>
  <w15:chartTrackingRefBased/>
  <w15:docId w15:val="{2807C0C0-C44F-4097-8A41-9A2DAB5D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6120"/>
      </w:tabs>
      <w:jc w:val="both"/>
      <w:outlineLvl w:val="1"/>
    </w:pPr>
    <w:rPr>
      <w:rFonts w:ascii="Humnst777 BT" w:hAnsi="Humnst777 BT" w:cs="Arial"/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FuzeileZchn">
    <w:name w:val="Fußzeile Zchn"/>
    <w:rPr>
      <w:sz w:val="24"/>
      <w:szCs w:val="24"/>
    </w:rPr>
  </w:style>
  <w:style w:type="character" w:customStyle="1" w:styleId="KopfzeileZchn">
    <w:name w:val="Kopfzeile Zchn"/>
    <w:rPr>
      <w:sz w:val="24"/>
      <w:szCs w:val="24"/>
    </w:rPr>
  </w:style>
  <w:style w:type="character" w:customStyle="1" w:styleId="berschrift1Zchn">
    <w:name w:val="Überschrift 1 Zchn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berschrift3Zchn">
    <w:name w:val="Überschrift 3 Zchn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tabs>
        <w:tab w:val="left" w:pos="6120"/>
      </w:tabs>
      <w:jc w:val="both"/>
    </w:pPr>
    <w:rPr>
      <w:rFonts w:ascii="Humnst777 BT" w:hAnsi="Humnst777 BT" w:cs="Arial"/>
      <w:sz w:val="22"/>
      <w:szCs w:val="22"/>
    </w:r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Noto Sans Devanagari"/>
    </w:rPr>
  </w:style>
  <w:style w:type="paragraph" w:customStyle="1" w:styleId="KeinAbsatzformat">
    <w:name w:val="[Kein Absatzformat]"/>
    <w:pPr>
      <w:suppressAutoHyphens/>
      <w:autoSpaceDE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eastAsia="zh-CN"/>
    </w:rPr>
  </w:style>
  <w:style w:type="paragraph" w:customStyle="1" w:styleId="EinfacherAbsatz">
    <w:name w:val="[Einfacher Absatz]"/>
    <w:basedOn w:val="KeinAbsatzformat"/>
  </w:style>
  <w:style w:type="paragraph" w:customStyle="1" w:styleId="Kopf-undFuzeile">
    <w:name w:val="Kopf- und 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Bb">
    <w:name w:val="Text_Bb"/>
    <w:basedOn w:val="KeinAbsatzformat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tabs>
        <w:tab w:val="left" w:pos="6120"/>
      </w:tabs>
      <w:ind w:left="840"/>
      <w:jc w:val="both"/>
    </w:pPr>
    <w:rPr>
      <w:rFonts w:ascii="Humnst777 BT" w:hAnsi="Humnst777 BT" w:cs="Arial"/>
      <w:sz w:val="22"/>
      <w:szCs w:val="22"/>
    </w:rPr>
  </w:style>
  <w:style w:type="paragraph" w:customStyle="1" w:styleId="Textkrper-Einzug21">
    <w:name w:val="Textkörper-Einzug 21"/>
    <w:basedOn w:val="Standard"/>
    <w:pPr>
      <w:tabs>
        <w:tab w:val="left" w:pos="6120"/>
      </w:tabs>
      <w:ind w:left="240" w:hanging="240"/>
      <w:jc w:val="both"/>
    </w:pPr>
    <w:rPr>
      <w:rFonts w:ascii="Humnst777 BT" w:hAnsi="Humnst777 BT" w:cs="Arial"/>
      <w:sz w:val="22"/>
      <w:szCs w:val="22"/>
    </w:rPr>
  </w:style>
  <w:style w:type="paragraph" w:customStyle="1" w:styleId="Textkrper-Einzug31">
    <w:name w:val="Textkörper-Einzug 31"/>
    <w:basedOn w:val="Standard"/>
    <w:pPr>
      <w:tabs>
        <w:tab w:val="left" w:pos="600"/>
        <w:tab w:val="left" w:pos="6120"/>
      </w:tabs>
      <w:ind w:left="600" w:hanging="600"/>
      <w:jc w:val="both"/>
    </w:pPr>
    <w:rPr>
      <w:rFonts w:ascii="Humnst777 BT" w:hAnsi="Humnst777 BT" w:cs="Arial"/>
      <w:sz w:val="22"/>
      <w:szCs w:val="22"/>
    </w:rPr>
  </w:style>
  <w:style w:type="paragraph" w:customStyle="1" w:styleId="Textkrper21">
    <w:name w:val="Textkörper 21"/>
    <w:basedOn w:val="Standard"/>
    <w:pPr>
      <w:tabs>
        <w:tab w:val="left" w:pos="6120"/>
      </w:tabs>
      <w:spacing w:line="360" w:lineRule="auto"/>
      <w:jc w:val="both"/>
    </w:pPr>
    <w:rPr>
      <w:rFonts w:ascii="Humnst777 BT" w:hAnsi="Humnst777 BT" w:cs="Arial"/>
      <w:szCs w:val="22"/>
    </w:rPr>
  </w:style>
  <w:style w:type="paragraph" w:customStyle="1" w:styleId="Rahmeninhalt">
    <w:name w:val="Rahmeninhalt"/>
    <w:basedOn w:val="Standard"/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styleId="Kommentarzeichen">
    <w:name w:val="annotation reference"/>
    <w:uiPriority w:val="99"/>
    <w:semiHidden/>
    <w:unhideWhenUsed/>
    <w:rsid w:val="00AE1E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E1E4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AE1E4A"/>
    <w:rPr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1E4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E1E4A"/>
    <w:rPr>
      <w:b/>
      <w:bCs/>
      <w:lang w:eastAsia="zh-CN"/>
    </w:rPr>
  </w:style>
  <w:style w:type="paragraph" w:styleId="Listenabsatz">
    <w:name w:val="List Paragraph"/>
    <w:basedOn w:val="Standard"/>
    <w:uiPriority w:val="34"/>
    <w:qFormat/>
    <w:rsid w:val="00452A0A"/>
    <w:pPr>
      <w:ind w:left="708"/>
    </w:pPr>
  </w:style>
  <w:style w:type="paragraph" w:styleId="berarbeitung">
    <w:name w:val="Revision"/>
    <w:hidden/>
    <w:uiPriority w:val="99"/>
    <w:semiHidden/>
    <w:rsid w:val="00521D43"/>
    <w:rPr>
      <w:sz w:val="24"/>
      <w:szCs w:val="24"/>
      <w:lang w:eastAsia="zh-CN"/>
    </w:rPr>
  </w:style>
  <w:style w:type="character" w:styleId="Hyperlink">
    <w:name w:val="Hyperlink"/>
    <w:rsid w:val="000F3842"/>
    <w:rPr>
      <w:color w:val="0563C1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600D40"/>
    <w:rPr>
      <w:rFonts w:ascii="Calibri" w:eastAsia="Calibri" w:hAnsi="Calibri"/>
      <w:sz w:val="22"/>
      <w:szCs w:val="22"/>
      <w:lang w:val="en-US" w:eastAsia="en-US"/>
    </w:rPr>
  </w:style>
  <w:style w:type="character" w:customStyle="1" w:styleId="FunotentextZchn">
    <w:name w:val="Fußnotentext Zchn"/>
    <w:link w:val="Funotentext"/>
    <w:semiHidden/>
    <w:qFormat/>
    <w:rsid w:val="00600D40"/>
    <w:rPr>
      <w:rFonts w:ascii="Calibri" w:eastAsia="Calibri" w:hAnsi="Calibri"/>
      <w:sz w:val="22"/>
      <w:szCs w:val="22"/>
      <w:lang w:val="en-US" w:eastAsia="en-US"/>
    </w:rPr>
  </w:style>
  <w:style w:type="character" w:customStyle="1" w:styleId="Funotenanker">
    <w:name w:val="Fußnotenanker"/>
    <w:rsid w:val="00600D40"/>
    <w:rPr>
      <w:vertAlign w:val="superscript"/>
    </w:rPr>
  </w:style>
  <w:style w:type="character" w:styleId="Funotenzeichen">
    <w:name w:val="footnote reference"/>
    <w:basedOn w:val="Absatz-Standardschriftart"/>
    <w:semiHidden/>
    <w:unhideWhenUsed/>
    <w:qFormat/>
    <w:rsid w:val="0060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l.prof.medizin@u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istrator\Anwendungsdaten\Microsoft\Vorlagen\Briefkopf%20Med.%20Fakult&#228;t%20farbi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Med. Fakultät farbig.dot</Template>
  <TotalTime>0</TotalTime>
  <Pages>2</Pages>
  <Words>251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/>
  <LinksUpToDate>false</LinksUpToDate>
  <CharactersWithSpaces>1836</CharactersWithSpaces>
  <SharedDoc>false</SharedDoc>
  <HLinks>
    <vt:vector size="6" baseType="variant">
      <vt:variant>
        <vt:i4>7143494</vt:i4>
      </vt:variant>
      <vt:variant>
        <vt:i4>0</vt:i4>
      </vt:variant>
      <vt:variant>
        <vt:i4>0</vt:i4>
      </vt:variant>
      <vt:variant>
        <vt:i4>5</vt:i4>
      </vt:variant>
      <vt:variant>
        <vt:lpwstr>mailto:apl.prof.medizin@ur.de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Klinikum</dc:creator>
  <cp:keywords/>
  <cp:lastModifiedBy>Christina Kolbeck</cp:lastModifiedBy>
  <cp:revision>4</cp:revision>
  <cp:lastPrinted>2026-02-24T09:40:00Z</cp:lastPrinted>
  <dcterms:created xsi:type="dcterms:W3CDTF">2026-03-05T13:38:00Z</dcterms:created>
  <dcterms:modified xsi:type="dcterms:W3CDTF">2026-03-05T13:43:00Z</dcterms:modified>
</cp:coreProperties>
</file>