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0261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25FC3DBF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58D9A18D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0177DE8" w14:textId="77777777" w:rsidR="0094081D" w:rsidRDefault="0094081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0460566" w14:textId="77777777" w:rsidR="0094081D" w:rsidRDefault="0094081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6949E4E8" w14:textId="77777777" w:rsidR="003D3649" w:rsidRDefault="003D3649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Kanzler"/>
            </w:textInput>
          </w:ffData>
        </w:fldChar>
      </w:r>
      <w:bookmarkStart w:id="0" w:name="Text1"/>
      <w:r>
        <w:rPr>
          <w:rFonts w:ascii="Frutiger Next LT W1G" w:hAnsi="Frutiger Next LT W1G" w:cs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sz w:val="22"/>
          <w:szCs w:val="22"/>
        </w:rPr>
      </w:r>
      <w:r>
        <w:rPr>
          <w:rFonts w:ascii="Frutiger Next LT W1G" w:hAnsi="Frutiger Next LT W1G" w:cs="Frutiger Next LT W1G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sz w:val="22"/>
          <w:szCs w:val="22"/>
        </w:rPr>
        <w:t>Kanzler</w:t>
      </w:r>
      <w:r>
        <w:rPr>
          <w:rFonts w:ascii="Frutiger Next LT W1G" w:hAnsi="Frutiger Next LT W1G" w:cs="Frutiger Next LT W1G"/>
          <w:sz w:val="22"/>
          <w:szCs w:val="22"/>
        </w:rPr>
        <w:fldChar w:fldCharType="end"/>
      </w:r>
      <w:bookmarkEnd w:id="0"/>
    </w:p>
    <w:p w14:paraId="52DF83BA" w14:textId="77777777" w:rsidR="00CD7E4A" w:rsidRDefault="00C448B5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der Universität</w:t>
      </w:r>
    </w:p>
    <w:p w14:paraId="63CD628A" w14:textId="77777777" w:rsidR="00CD7E4A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Herrn Dr. Christian Blomeyer"/>
            </w:textInput>
          </w:ffData>
        </w:fldChar>
      </w:r>
      <w:bookmarkStart w:id="1" w:name="Text2"/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Herrn Dr. Christian Blomeyer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1"/>
    </w:p>
    <w:p w14:paraId="594A3E85" w14:textId="77777777" w:rsidR="003D3649" w:rsidRP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04D4DDC" w14:textId="77777777" w:rsidR="00C448B5" w:rsidRP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u w:val="single"/>
        </w:rPr>
      </w:pPr>
      <w:r w:rsidRPr="003D3649">
        <w:rPr>
          <w:rFonts w:ascii="Frutiger Next LT W1G" w:hAnsi="Frutiger Next LT W1G" w:cs="Frutiger Next LT W1G"/>
          <w:color w:val="000000"/>
          <w:sz w:val="22"/>
          <w:szCs w:val="22"/>
          <w:u w:val="single"/>
        </w:rPr>
        <w:t>im Hause</w:t>
      </w:r>
    </w:p>
    <w:p w14:paraId="00B0A6B9" w14:textId="77777777" w:rsid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3F8CAB8" w14:textId="77777777" w:rsid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A85C192" w14:textId="77777777" w:rsidR="003D3649" w:rsidRP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085FE362" w14:textId="77777777" w:rsidR="00CD7E4A" w:rsidRPr="003D3649" w:rsidRDefault="00CD7E4A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61A2E098" w14:textId="77777777" w:rsidR="00CD7E4A" w:rsidRPr="00CA4413" w:rsidRDefault="00B03092" w:rsidP="00CA4413">
      <w:pPr>
        <w:tabs>
          <w:tab w:val="right" w:pos="9070"/>
        </w:tabs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 w:rsidRPr="00CA4413">
        <w:rPr>
          <w:rFonts w:ascii="Frutiger Next LT W1G" w:hAnsi="Frutiger Next LT W1G" w:cs="Frutiger Next LT W1G"/>
          <w:color w:val="000000"/>
          <w:sz w:val="22"/>
          <w:szCs w:val="22"/>
        </w:rPr>
        <w:t xml:space="preserve"> </w:t>
      </w:r>
      <w:r w:rsidR="00CA4413" w:rsidRPr="00CA4413">
        <w:rPr>
          <w:rFonts w:ascii="Frutiger Next LT W1G" w:hAnsi="Frutiger Next LT W1G" w:cs="Frutiger Next LT W1G"/>
          <w:color w:val="000000"/>
          <w:sz w:val="22"/>
          <w:szCs w:val="22"/>
        </w:rPr>
        <w:tab/>
        <w:t xml:space="preserve">Regensburg, </w:t>
      </w:r>
      <w:r w:rsidR="000A0E5C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fldChar w:fldCharType="begin">
          <w:ffData>
            <w:name w:val="Datum"/>
            <w:enabled/>
            <w:calcOnExit w:val="0"/>
            <w:textInput>
              <w:default w:val="&lt;Datum&gt;"/>
            </w:textInput>
          </w:ffData>
        </w:fldChar>
      </w:r>
      <w:bookmarkStart w:id="2" w:name="Datum"/>
      <w:r w:rsidR="000A0E5C" w:rsidRPr="000A0E5C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="000A0E5C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r>
      <w:r w:rsidR="000A0E5C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fldChar w:fldCharType="separate"/>
      </w:r>
      <w:r w:rsidR="000A0E5C" w:rsidRPr="000A0E5C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&lt;Datum&gt;</w:t>
      </w:r>
      <w:r w:rsidR="000A0E5C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fldChar w:fldCharType="end"/>
      </w:r>
      <w:bookmarkEnd w:id="2"/>
    </w:p>
    <w:p w14:paraId="408F17B0" w14:textId="77777777" w:rsidR="008D05A9" w:rsidRPr="00CA4413" w:rsidRDefault="008D05A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C8C8710" w14:textId="77777777" w:rsidR="00567C2F" w:rsidRPr="00CA4413" w:rsidRDefault="00567C2F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6265FA2" w14:textId="77777777" w:rsidR="00841A03" w:rsidRPr="00CD7E4A" w:rsidRDefault="007E0948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b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>Übertragung de</w:t>
      </w:r>
      <w:r w:rsidR="007E1ED0">
        <w:rPr>
          <w:rFonts w:ascii="Frutiger Next LT W1G" w:hAnsi="Frutiger Next LT W1G" w:cs="Frutiger Next LT W1G"/>
          <w:b/>
          <w:color w:val="000000"/>
          <w:sz w:val="22"/>
          <w:szCs w:val="22"/>
        </w:rPr>
        <w:t>r</w:t>
      </w:r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 xml:space="preserve"> studentischen Konvents-Mandat</w:t>
      </w:r>
      <w:r w:rsidR="007E1ED0">
        <w:rPr>
          <w:rFonts w:ascii="Frutiger Next LT W1G" w:hAnsi="Frutiger Next LT W1G" w:cs="Frutiger Next LT W1G"/>
          <w:b/>
          <w:color w:val="000000"/>
          <w:sz w:val="22"/>
          <w:szCs w:val="22"/>
        </w:rPr>
        <w:t>e</w:t>
      </w:r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>iSd</w:t>
      </w:r>
      <w:proofErr w:type="spellEnd"/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 xml:space="preserve"> § 64 Abs. 1 S. 2 GO</w:t>
      </w:r>
    </w:p>
    <w:p w14:paraId="492F9621" w14:textId="77777777" w:rsidR="00CD7E4A" w:rsidRDefault="00CD7E4A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19F4661" w14:textId="77777777" w:rsidR="00CD7E4A" w:rsidRPr="00841A03" w:rsidRDefault="00CD7E4A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65BE1A4" w14:textId="77777777" w:rsidR="004976A9" w:rsidRPr="00E27C47" w:rsidRDefault="003D3649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Sehr geehrter Herr Dr. Blomeyer"/>
            </w:textInput>
          </w:ffData>
        </w:fldChar>
      </w:r>
      <w:bookmarkStart w:id="3" w:name="Text3"/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Sehr geehrter Herr Dr. Blomeyer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3"/>
      <w:r w:rsidR="007E0948">
        <w:rPr>
          <w:rFonts w:ascii="Frutiger Next LT W1G" w:hAnsi="Frutiger Next LT W1G" w:cs="Frutiger Next LT W1G"/>
          <w:color w:val="000000"/>
          <w:sz w:val="22"/>
          <w:szCs w:val="22"/>
        </w:rPr>
        <w:t>,</w:t>
      </w:r>
    </w:p>
    <w:p w14:paraId="5DEC015B" w14:textId="77777777" w:rsidR="00CD7E4A" w:rsidRPr="00E27C47" w:rsidRDefault="00CD7E4A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1FCE36A" w14:textId="77777777" w:rsidR="003D3649" w:rsidRDefault="007E0948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die Fachschaftsvertretung der Fakultät für 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NamederFakultät"/>
            <w:enabled/>
            <w:calcOnExit w:val="0"/>
            <w:statusText w:type="text" w:val="Name der Fakultät"/>
            <w:textInput>
              <w:default w:val="&lt;Name der Fakultät&gt;"/>
            </w:textInput>
          </w:ffData>
        </w:fldChar>
      </w:r>
      <w:bookmarkStart w:id="4" w:name="NamederFakultät"/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&lt;Name der Fakultät&gt;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4"/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t xml:space="preserve"> hat in ihrer Sitzung am </w:t>
      </w:r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Sitzungsdatum"/>
            <w:enabled/>
            <w:calcOnExit w:val="0"/>
            <w:textInput>
              <w:default w:val="&lt;Sitzungsdatum&gt;"/>
            </w:textInput>
          </w:ffData>
        </w:fldChar>
      </w:r>
      <w:bookmarkStart w:id="5" w:name="Sitzungsdatum"/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</w:r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 w:rsidR="001916E3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&lt;Sitzungsdatum&gt;</w:t>
      </w:r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5"/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t xml:space="preserve"> </w:t>
      </w:r>
      <w:r w:rsid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gem. § 64 Abs. 1 S. 2 Grundordnung beschlossen, </w:t>
      </w:r>
    </w:p>
    <w:p w14:paraId="1DAD2DCE" w14:textId="77777777" w:rsidR="003D3649" w:rsidRDefault="003D3649" w:rsidP="003D3649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&lt;Name 1. zu ersetzende Person&gt;"/>
            </w:textInput>
          </w:ffData>
        </w:fldChar>
      </w:r>
      <w:bookmarkStart w:id="6" w:name="Text4"/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 w:rsidRPr="003D3649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&lt;Name 1. zu ersetzende Person&gt;</w: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6"/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 durch </w: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&lt;Name Wahlsieger*in 1&gt;"/>
            </w:textInput>
          </w:ffData>
        </w:fldChar>
      </w:r>
      <w:bookmarkStart w:id="7" w:name="Text5"/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 w:rsidRPr="003D3649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&lt;Name Wahlsieger*in 1&gt;</w: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7"/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 und </w:t>
      </w:r>
    </w:p>
    <w:p w14:paraId="17C2F894" w14:textId="77777777" w:rsidR="003D3649" w:rsidRDefault="003D3649" w:rsidP="003D3649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ggf. Name 2. zu ersetzende Person&gt;"/>
            </w:textInput>
          </w:ffData>
        </w:fldCha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&lt;ggf. Name 2. zu ersetzende Person&gt;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 durch 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ggf. Name Wahlsieger*in 2&gt;"/>
            </w:textInput>
          </w:ffData>
        </w:fldCha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&lt;ggf. Name Wahlsieger*in 2&gt;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 </w:t>
      </w:r>
    </w:p>
    <w:p w14:paraId="2DC6F6D8" w14:textId="77777777" w:rsidR="003D3649" w:rsidRPr="003D3649" w:rsidRDefault="003D3649" w:rsidP="003D3649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zu ersetzen.</w:t>
      </w:r>
    </w:p>
    <w:p w14:paraId="44F89555" w14:textId="77777777" w:rsidR="00B03092" w:rsidRDefault="003D3649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Ein</w:t>
      </w:r>
      <w:r w:rsidR="007E1ED0">
        <w:rPr>
          <w:rFonts w:ascii="Frutiger Next LT W1G" w:hAnsi="Frutiger Next LT W1G" w:cs="Frutiger Next LT W1G"/>
          <w:color w:val="000000"/>
          <w:sz w:val="22"/>
          <w:szCs w:val="22"/>
        </w:rPr>
        <w:t xml:space="preserve"> Auszug aus dem Sitzungsprotokoll 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t>und ggf. schriftliche Amtsannahmen sind</w:t>
      </w:r>
      <w:r w:rsidR="007E1ED0">
        <w:rPr>
          <w:rFonts w:ascii="Frutiger Next LT W1G" w:hAnsi="Frutiger Next LT W1G" w:cs="Frutiger Next LT W1G"/>
          <w:color w:val="000000"/>
          <w:sz w:val="22"/>
          <w:szCs w:val="22"/>
        </w:rPr>
        <w:t xml:space="preserve"> diesem Schreiben beigefügt.</w:t>
      </w:r>
    </w:p>
    <w:p w14:paraId="0F85C80E" w14:textId="77777777" w:rsidR="00B03092" w:rsidRDefault="00B03092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A588353" w14:textId="77777777" w:rsidR="00F67AF8" w:rsidRDefault="00F67AF8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Für Rückfragen stehen wir Ihnen </w:t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t xml:space="preserve">unter </w:t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Mail-Adresse&gt;"/>
            </w:textInput>
          </w:ffData>
        </w:fldChar>
      </w:r>
      <w:bookmarkStart w:id="8" w:name="Text6"/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 w:rsidR="002D3FCD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&lt;Mail-Adresse&gt;</w:t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8"/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t xml:space="preserve"> gerne zur Verfügung.</w:t>
      </w:r>
    </w:p>
    <w:p w14:paraId="50B2D082" w14:textId="77777777" w:rsidR="00F67AF8" w:rsidRDefault="00F67AF8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6F5DE65" w14:textId="77777777" w:rsidR="00B03092" w:rsidRDefault="00B03092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Vielen Dank</w:t>
      </w:r>
      <w:r w:rsidR="00022BA3">
        <w:rPr>
          <w:rFonts w:ascii="Frutiger Next LT W1G" w:hAnsi="Frutiger Next LT W1G" w:cs="Frutiger Next LT W1G"/>
          <w:color w:val="000000"/>
          <w:sz w:val="22"/>
          <w:szCs w:val="22"/>
        </w:rPr>
        <w:t>.</w:t>
      </w:r>
    </w:p>
    <w:p w14:paraId="5161BA5B" w14:textId="77777777" w:rsidR="00B03092" w:rsidRPr="00E27C47" w:rsidRDefault="00B03092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D372407" w14:textId="77777777" w:rsidR="00E27C47" w:rsidRDefault="009530B8" w:rsidP="00982676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Mit freundlichen</w:t>
      </w:r>
      <w:r w:rsidRPr="00841A03">
        <w:rPr>
          <w:rFonts w:ascii="Frutiger Next LT W1G" w:hAnsi="Frutiger Next LT W1G" w:cs="Frutiger Next LT W1G"/>
          <w:color w:val="000000"/>
          <w:sz w:val="22"/>
          <w:szCs w:val="22"/>
        </w:rPr>
        <w:t xml:space="preserve"> Grüßen</w:t>
      </w:r>
    </w:p>
    <w:p w14:paraId="376DFAC2" w14:textId="77777777" w:rsidR="00982676" w:rsidRDefault="00982676" w:rsidP="00982676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</w:p>
    <w:p w14:paraId="1139B2A1" w14:textId="77777777" w:rsidR="00982676" w:rsidRDefault="00982676" w:rsidP="00982676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</w:p>
    <w:p w14:paraId="6D868F45" w14:textId="77777777" w:rsidR="00982676" w:rsidRDefault="00982676" w:rsidP="00982676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</w:p>
    <w:p w14:paraId="5E334087" w14:textId="77777777" w:rsidR="00982676" w:rsidRDefault="00982676" w:rsidP="00982676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</w:p>
    <w:p w14:paraId="6F3F5B9F" w14:textId="77777777" w:rsidR="007E1ED0" w:rsidRDefault="00B03092" w:rsidP="00982676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fldChar w:fldCharType="begin">
          <w:ffData>
            <w:name w:val="Name"/>
            <w:enabled/>
            <w:calcOnExit w:val="0"/>
            <w:textInput>
              <w:default w:val="&lt;Vor- und Nachname&gt;"/>
            </w:textInput>
          </w:ffData>
        </w:fldChar>
      </w:r>
      <w:bookmarkStart w:id="9" w:name="Name"/>
      <w:r>
        <w:rPr>
          <w:rFonts w:ascii="Frutiger Next LT W1G" w:hAnsi="Frutiger Next LT W1G" w:cs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sz w:val="22"/>
          <w:szCs w:val="22"/>
        </w:rPr>
      </w:r>
      <w:r>
        <w:rPr>
          <w:rFonts w:ascii="Frutiger Next LT W1G" w:hAnsi="Frutiger Next LT W1G" w:cs="Frutiger Next LT W1G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sz w:val="22"/>
          <w:szCs w:val="22"/>
        </w:rPr>
        <w:t>&lt;Vor- und Nachname&gt;</w:t>
      </w:r>
      <w:r>
        <w:rPr>
          <w:rFonts w:ascii="Frutiger Next LT W1G" w:hAnsi="Frutiger Next LT W1G" w:cs="Frutiger Next LT W1G"/>
          <w:sz w:val="22"/>
          <w:szCs w:val="22"/>
        </w:rPr>
        <w:fldChar w:fldCharType="end"/>
      </w:r>
      <w:bookmarkEnd w:id="9"/>
    </w:p>
    <w:p w14:paraId="6CAAE822" w14:textId="77777777" w:rsidR="00E27C47" w:rsidRDefault="00CA4413" w:rsidP="00982676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(</w:t>
      </w:r>
      <w:r>
        <w:rPr>
          <w:rFonts w:ascii="Frutiger Next LT W1G" w:hAnsi="Frutiger Next LT W1G" w:cs="Frutiger Next LT W1G"/>
          <w:sz w:val="22"/>
          <w:szCs w:val="22"/>
        </w:rPr>
        <w:fldChar w:fldCharType="begin">
          <w:ffData>
            <w:name w:val="Amtsbezeichnung"/>
            <w:enabled/>
            <w:calcOnExit w:val="0"/>
            <w:textInput>
              <w:default w:val="&lt;Amtsbezeichnung&gt;"/>
            </w:textInput>
          </w:ffData>
        </w:fldChar>
      </w:r>
      <w:bookmarkStart w:id="10" w:name="Amtsbezeichnung"/>
      <w:r>
        <w:rPr>
          <w:rFonts w:ascii="Frutiger Next LT W1G" w:hAnsi="Frutiger Next LT W1G" w:cs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sz w:val="22"/>
          <w:szCs w:val="22"/>
        </w:rPr>
      </w:r>
      <w:r>
        <w:rPr>
          <w:rFonts w:ascii="Frutiger Next LT W1G" w:hAnsi="Frutiger Next LT W1G" w:cs="Frutiger Next LT W1G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sz w:val="22"/>
          <w:szCs w:val="22"/>
        </w:rPr>
        <w:t>&lt;Amtsbezeichnung&gt;</w:t>
      </w:r>
      <w:r>
        <w:rPr>
          <w:rFonts w:ascii="Frutiger Next LT W1G" w:hAnsi="Frutiger Next LT W1G" w:cs="Frutiger Next LT W1G"/>
          <w:sz w:val="22"/>
          <w:szCs w:val="22"/>
        </w:rPr>
        <w:fldChar w:fldCharType="end"/>
      </w:r>
      <w:bookmarkEnd w:id="10"/>
      <w:r>
        <w:rPr>
          <w:rFonts w:ascii="Frutiger Next LT W1G" w:hAnsi="Frutiger Next LT W1G" w:cs="Frutiger Next LT W1G"/>
          <w:sz w:val="22"/>
          <w:szCs w:val="22"/>
        </w:rPr>
        <w:t>)</w:t>
      </w:r>
    </w:p>
    <w:sectPr w:rsidR="00E27C47" w:rsidSect="00940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3A75" w14:textId="77777777" w:rsidR="00814535" w:rsidRDefault="00814535">
      <w:r>
        <w:separator/>
      </w:r>
    </w:p>
  </w:endnote>
  <w:endnote w:type="continuationSeparator" w:id="0">
    <w:p w14:paraId="714C8E6A" w14:textId="77777777" w:rsidR="00814535" w:rsidRDefault="0081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2EA9" w14:textId="77777777" w:rsidR="00F519EC" w:rsidRDefault="00F519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C2DA" w14:textId="77777777" w:rsidR="00F519EC" w:rsidRDefault="00F519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B4EF" w14:textId="77777777" w:rsidR="00AF70BE" w:rsidRDefault="00AF70BE" w:rsidP="00AF70BE"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t xml:space="preserve">Seite </w: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begin"/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instrText xml:space="preserve"> PAGE  \* MERGEFORMAT </w:instrTex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separate"/>
    </w:r>
    <w:r>
      <w:rPr>
        <w:rFonts w:ascii="Frutiger Next LT W1G" w:hAnsi="Frutiger Next LT W1G" w:cs="Frutiger Next LT W1G"/>
        <w:noProof/>
        <w:color w:val="000000"/>
        <w:spacing w:val="2"/>
        <w:sz w:val="16"/>
        <w:szCs w:val="16"/>
      </w:rPr>
      <w:t>1</w: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end"/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t xml:space="preserve"> von </w: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begin"/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instrText xml:space="preserve"> NUMPAGES  \* MERGEFORMAT </w:instrTex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separate"/>
    </w:r>
    <w:r>
      <w:rPr>
        <w:rFonts w:ascii="Frutiger Next LT W1G" w:hAnsi="Frutiger Next LT W1G" w:cs="Frutiger Next LT W1G"/>
        <w:noProof/>
        <w:color w:val="000000"/>
        <w:spacing w:val="2"/>
        <w:sz w:val="16"/>
        <w:szCs w:val="16"/>
      </w:rPr>
      <w:t>1</w: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467A" w14:textId="77777777" w:rsidR="00814535" w:rsidRDefault="00814535">
      <w:r>
        <w:separator/>
      </w:r>
    </w:p>
  </w:footnote>
  <w:footnote w:type="continuationSeparator" w:id="0">
    <w:p w14:paraId="7FFE205B" w14:textId="77777777" w:rsidR="00814535" w:rsidRDefault="0081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07E7" w14:textId="77777777" w:rsidR="00F519EC" w:rsidRDefault="00F519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E386" w14:textId="77777777" w:rsidR="00F519EC" w:rsidRDefault="00F519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5174" w14:textId="77777777" w:rsidR="00D7520E" w:rsidRDefault="00B834A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9E4347" wp14:editId="7987E6B0">
          <wp:simplePos x="0" y="0"/>
          <wp:positionH relativeFrom="page">
            <wp:posOffset>532765</wp:posOffset>
          </wp:positionH>
          <wp:positionV relativeFrom="page">
            <wp:posOffset>342265</wp:posOffset>
          </wp:positionV>
          <wp:extent cx="6778800" cy="1000800"/>
          <wp:effectExtent l="0" t="0" r="3175" b="2540"/>
          <wp:wrapNone/>
          <wp:docPr id="8" name="Bild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800" cy="100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516DA"/>
    <w:multiLevelType w:val="hybridMultilevel"/>
    <w:tmpl w:val="1C461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35"/>
    <w:rsid w:val="00000958"/>
    <w:rsid w:val="00022BA3"/>
    <w:rsid w:val="00037219"/>
    <w:rsid w:val="00050826"/>
    <w:rsid w:val="00077BF5"/>
    <w:rsid w:val="000A0E5C"/>
    <w:rsid w:val="000C2B69"/>
    <w:rsid w:val="000D72FC"/>
    <w:rsid w:val="000E7E95"/>
    <w:rsid w:val="000F7550"/>
    <w:rsid w:val="001143E1"/>
    <w:rsid w:val="00121E77"/>
    <w:rsid w:val="00124567"/>
    <w:rsid w:val="00124D3C"/>
    <w:rsid w:val="00146923"/>
    <w:rsid w:val="00175184"/>
    <w:rsid w:val="001916E3"/>
    <w:rsid w:val="001B4E46"/>
    <w:rsid w:val="001C05AB"/>
    <w:rsid w:val="001C710D"/>
    <w:rsid w:val="001E14B4"/>
    <w:rsid w:val="001E7727"/>
    <w:rsid w:val="001F53A5"/>
    <w:rsid w:val="002531DC"/>
    <w:rsid w:val="002A2BA8"/>
    <w:rsid w:val="002A362D"/>
    <w:rsid w:val="002A50B4"/>
    <w:rsid w:val="002B4808"/>
    <w:rsid w:val="002C0FD8"/>
    <w:rsid w:val="002D0B9A"/>
    <w:rsid w:val="002D3FCD"/>
    <w:rsid w:val="002E1C90"/>
    <w:rsid w:val="0030714A"/>
    <w:rsid w:val="003252D9"/>
    <w:rsid w:val="0033505E"/>
    <w:rsid w:val="00346897"/>
    <w:rsid w:val="0038598C"/>
    <w:rsid w:val="00392287"/>
    <w:rsid w:val="00393B1F"/>
    <w:rsid w:val="003971F7"/>
    <w:rsid w:val="003D3649"/>
    <w:rsid w:val="003D7325"/>
    <w:rsid w:val="003F1502"/>
    <w:rsid w:val="003F41F9"/>
    <w:rsid w:val="004374E0"/>
    <w:rsid w:val="0044696C"/>
    <w:rsid w:val="00446A7A"/>
    <w:rsid w:val="004471EA"/>
    <w:rsid w:val="00453D58"/>
    <w:rsid w:val="00457FCD"/>
    <w:rsid w:val="00465CBA"/>
    <w:rsid w:val="004671EA"/>
    <w:rsid w:val="00480807"/>
    <w:rsid w:val="004976A9"/>
    <w:rsid w:val="00497934"/>
    <w:rsid w:val="004A5242"/>
    <w:rsid w:val="004A6E59"/>
    <w:rsid w:val="004E4A6E"/>
    <w:rsid w:val="004F7258"/>
    <w:rsid w:val="00505546"/>
    <w:rsid w:val="00535FED"/>
    <w:rsid w:val="00561CD6"/>
    <w:rsid w:val="005629DC"/>
    <w:rsid w:val="00566A02"/>
    <w:rsid w:val="00567C2F"/>
    <w:rsid w:val="00587087"/>
    <w:rsid w:val="0059229B"/>
    <w:rsid w:val="005A0A8E"/>
    <w:rsid w:val="005D130B"/>
    <w:rsid w:val="005D4390"/>
    <w:rsid w:val="005E1DB4"/>
    <w:rsid w:val="005E2100"/>
    <w:rsid w:val="00601E82"/>
    <w:rsid w:val="00603557"/>
    <w:rsid w:val="00612596"/>
    <w:rsid w:val="00632A37"/>
    <w:rsid w:val="006524D9"/>
    <w:rsid w:val="00652830"/>
    <w:rsid w:val="006562F0"/>
    <w:rsid w:val="0066026F"/>
    <w:rsid w:val="00662713"/>
    <w:rsid w:val="00664354"/>
    <w:rsid w:val="0068070F"/>
    <w:rsid w:val="00681065"/>
    <w:rsid w:val="00691A7A"/>
    <w:rsid w:val="00691C86"/>
    <w:rsid w:val="00694FCF"/>
    <w:rsid w:val="006A2DFE"/>
    <w:rsid w:val="006B5543"/>
    <w:rsid w:val="006C0190"/>
    <w:rsid w:val="006C20A9"/>
    <w:rsid w:val="006D1356"/>
    <w:rsid w:val="006D1E2F"/>
    <w:rsid w:val="006E49F2"/>
    <w:rsid w:val="00706163"/>
    <w:rsid w:val="00713FD6"/>
    <w:rsid w:val="00720759"/>
    <w:rsid w:val="00736E26"/>
    <w:rsid w:val="00755D29"/>
    <w:rsid w:val="007A3180"/>
    <w:rsid w:val="007B7340"/>
    <w:rsid w:val="007B775C"/>
    <w:rsid w:val="007E0948"/>
    <w:rsid w:val="007E1B21"/>
    <w:rsid w:val="007E1ED0"/>
    <w:rsid w:val="007E339A"/>
    <w:rsid w:val="007F0CC3"/>
    <w:rsid w:val="00804B66"/>
    <w:rsid w:val="00814535"/>
    <w:rsid w:val="00836696"/>
    <w:rsid w:val="00841A03"/>
    <w:rsid w:val="00856F5E"/>
    <w:rsid w:val="00873409"/>
    <w:rsid w:val="00883646"/>
    <w:rsid w:val="00896F5C"/>
    <w:rsid w:val="008D05A9"/>
    <w:rsid w:val="008E55C7"/>
    <w:rsid w:val="008F74D0"/>
    <w:rsid w:val="00911E2D"/>
    <w:rsid w:val="00930743"/>
    <w:rsid w:val="00936FC5"/>
    <w:rsid w:val="0094081D"/>
    <w:rsid w:val="00951292"/>
    <w:rsid w:val="009530B8"/>
    <w:rsid w:val="00953B74"/>
    <w:rsid w:val="00961919"/>
    <w:rsid w:val="00982676"/>
    <w:rsid w:val="009A48E9"/>
    <w:rsid w:val="009A5167"/>
    <w:rsid w:val="00A42E17"/>
    <w:rsid w:val="00A5364A"/>
    <w:rsid w:val="00AB4339"/>
    <w:rsid w:val="00AC6DCD"/>
    <w:rsid w:val="00AD613C"/>
    <w:rsid w:val="00AF328D"/>
    <w:rsid w:val="00AF6D86"/>
    <w:rsid w:val="00AF70BE"/>
    <w:rsid w:val="00B03092"/>
    <w:rsid w:val="00B0789E"/>
    <w:rsid w:val="00B22DE2"/>
    <w:rsid w:val="00B34E60"/>
    <w:rsid w:val="00B5053E"/>
    <w:rsid w:val="00B51A28"/>
    <w:rsid w:val="00B71BC6"/>
    <w:rsid w:val="00B82540"/>
    <w:rsid w:val="00B834A6"/>
    <w:rsid w:val="00B92362"/>
    <w:rsid w:val="00BA1CAF"/>
    <w:rsid w:val="00BC73DE"/>
    <w:rsid w:val="00BD27DD"/>
    <w:rsid w:val="00BD69EC"/>
    <w:rsid w:val="00BE0EC4"/>
    <w:rsid w:val="00BE3658"/>
    <w:rsid w:val="00BF57BE"/>
    <w:rsid w:val="00C13C22"/>
    <w:rsid w:val="00C4342A"/>
    <w:rsid w:val="00C448B5"/>
    <w:rsid w:val="00C6631C"/>
    <w:rsid w:val="00C817E6"/>
    <w:rsid w:val="00CA12D3"/>
    <w:rsid w:val="00CA4413"/>
    <w:rsid w:val="00CB44C8"/>
    <w:rsid w:val="00CD7E4A"/>
    <w:rsid w:val="00CF1BF0"/>
    <w:rsid w:val="00D10B67"/>
    <w:rsid w:val="00D210E9"/>
    <w:rsid w:val="00D611A3"/>
    <w:rsid w:val="00D7520E"/>
    <w:rsid w:val="00D7560A"/>
    <w:rsid w:val="00D94897"/>
    <w:rsid w:val="00DA14D4"/>
    <w:rsid w:val="00DA211B"/>
    <w:rsid w:val="00DC6E5B"/>
    <w:rsid w:val="00DD1667"/>
    <w:rsid w:val="00DD1D01"/>
    <w:rsid w:val="00DE2A77"/>
    <w:rsid w:val="00DE364B"/>
    <w:rsid w:val="00DE4F18"/>
    <w:rsid w:val="00E157B6"/>
    <w:rsid w:val="00E27331"/>
    <w:rsid w:val="00E27C47"/>
    <w:rsid w:val="00E45C48"/>
    <w:rsid w:val="00E76020"/>
    <w:rsid w:val="00EA6A7E"/>
    <w:rsid w:val="00EB4918"/>
    <w:rsid w:val="00F076E9"/>
    <w:rsid w:val="00F11C9D"/>
    <w:rsid w:val="00F201ED"/>
    <w:rsid w:val="00F25BE7"/>
    <w:rsid w:val="00F519EC"/>
    <w:rsid w:val="00F6514D"/>
    <w:rsid w:val="00F67AF8"/>
    <w:rsid w:val="00F84A55"/>
    <w:rsid w:val="00F858C5"/>
    <w:rsid w:val="00F86143"/>
    <w:rsid w:val="00FA25AD"/>
    <w:rsid w:val="00FA67B6"/>
    <w:rsid w:val="00FC6FD1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DC9CC"/>
  <w15:docId w15:val="{BBF5CE6C-55F7-4C81-A484-3C977B3C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4FC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styleId="Hyperlink">
    <w:name w:val="Hyperlink"/>
    <w:rsid w:val="00CB44C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7C4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\AppData\Local\Temp\XPgrpwise\66BCD933uni-regensburg-mta1ALG11001336F30164A61\UR%20StuK%20AK%20GO%20Vorlage%20Anschreiben%20Kanzler%20wg.%20Mandatsu&#776;bertragung_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c08b59-0dd9-42c4-a154-5c2579980bb9">
      <Terms xmlns="http://schemas.microsoft.com/office/infopath/2007/PartnerControls"/>
    </lcf76f155ced4ddcb4097134ff3c332f>
    <TaxCatchAll xmlns="68425479-a59d-4ee2-b8c6-211cf33b4b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F47DF7D45C049AF26296534493D7F" ma:contentTypeVersion="13" ma:contentTypeDescription="Ein neues Dokument erstellen." ma:contentTypeScope="" ma:versionID="d950c5c639a31fced2a30d51b608f037">
  <xsd:schema xmlns:xsd="http://www.w3.org/2001/XMLSchema" xmlns:xs="http://www.w3.org/2001/XMLSchema" xmlns:p="http://schemas.microsoft.com/office/2006/metadata/properties" xmlns:ns2="18c08b59-0dd9-42c4-a154-5c2579980bb9" xmlns:ns3="68425479-a59d-4ee2-b8c6-211cf33b4b32" targetNamespace="http://schemas.microsoft.com/office/2006/metadata/properties" ma:root="true" ma:fieldsID="90b2e0216e96cd5d2c9d00f3d57eb82d" ns2:_="" ns3:_="">
    <xsd:import namespace="18c08b59-0dd9-42c4-a154-5c2579980bb9"/>
    <xsd:import namespace="68425479-a59d-4ee2-b8c6-211cf33b4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8b59-0dd9-42c4-a154-5c2579980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45b30a9-4a74-4253-bfac-c2f689357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5479-a59d-4ee2-b8c6-211cf33b4b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a4716d-271f-4895-b57e-2b118a8995bc}" ma:internalName="TaxCatchAll" ma:showField="CatchAllData" ma:web="68425479-a59d-4ee2-b8c6-211cf33b4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24C83-52CE-ED4C-B52A-EB001691B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689C5-EE94-404A-9F2B-CC0D4A757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F37EF-E73E-4D99-A626-E179A3FC9FB1}">
  <ds:schemaRefs>
    <ds:schemaRef ds:uri="http://schemas.microsoft.com/office/2006/metadata/properties"/>
    <ds:schemaRef ds:uri="http://schemas.microsoft.com/office/infopath/2007/PartnerControls"/>
    <ds:schemaRef ds:uri="18c08b59-0dd9-42c4-a154-5c2579980bb9"/>
    <ds:schemaRef ds:uri="68425479-a59d-4ee2-b8c6-211cf33b4b32"/>
  </ds:schemaRefs>
</ds:datastoreItem>
</file>

<file path=customXml/itemProps4.xml><?xml version="1.0" encoding="utf-8"?>
<ds:datastoreItem xmlns:ds="http://schemas.openxmlformats.org/officeDocument/2006/customXml" ds:itemID="{9286F875-7DC5-4A83-B5CC-A132768A5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08b59-0dd9-42c4-a154-5c2579980bb9"/>
    <ds:schemaRef ds:uri="68425479-a59d-4ee2-b8c6-211cf33b4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 StuK AK GO Vorlage Anschreiben Kanzler wg. Mandatsübertragung_1</Template>
  <TotalTime>0</TotalTime>
  <Pages>1</Pages>
  <Words>106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madel</dc:creator>
  <cp:keywords/>
  <cp:lastModifiedBy>Maddy Schneider</cp:lastModifiedBy>
  <cp:revision>1</cp:revision>
  <cp:lastPrinted>2024-07-31T10:31:00Z</cp:lastPrinted>
  <dcterms:created xsi:type="dcterms:W3CDTF">2024-08-25T21:34:00Z</dcterms:created>
  <dcterms:modified xsi:type="dcterms:W3CDTF">2024-08-25T21:35:00Z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0x010100618F47DF7D45C049AF26296534493D7F</vt:lpwstr>
  </property>
</Properties>
</file>